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47" w:rsidRDefault="00ED33DF" w:rsidP="00062647">
      <w:pPr>
        <w:autoSpaceDE w:val="0"/>
        <w:autoSpaceDN w:val="0"/>
        <w:adjustRightInd w:val="0"/>
        <w:jc w:val="center"/>
        <w:rPr>
          <w:bCs/>
          <w:szCs w:val="24"/>
        </w:rPr>
      </w:pPr>
      <w:bookmarkStart w:id="0" w:name="_GoBack"/>
      <w:bookmarkEnd w:id="0"/>
      <w:r>
        <w:rPr>
          <w:bCs/>
          <w:noProof/>
          <w:szCs w:val="24"/>
          <w:lang w:eastAsia="fr-FR"/>
        </w:rPr>
        <w:drawing>
          <wp:inline distT="0" distB="0" distL="0" distR="0">
            <wp:extent cx="3599688" cy="1438656"/>
            <wp:effectExtent l="0" t="0" r="127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ROMOC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647" w:rsidRDefault="00062647" w:rsidP="00062647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062647" w:rsidRDefault="00062647" w:rsidP="00062647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062647" w:rsidRDefault="00062647" w:rsidP="00062647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062647" w:rsidRDefault="00062647" w:rsidP="00062647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6B0924">
        <w:rPr>
          <w:b/>
          <w:bCs/>
          <w:sz w:val="44"/>
          <w:szCs w:val="44"/>
        </w:rPr>
        <w:t>VISITE PREALABLE – RECONNAISSANCE DES LIEUX</w:t>
      </w:r>
    </w:p>
    <w:p w:rsidR="00062647" w:rsidRDefault="00062647" w:rsidP="00062647">
      <w:pPr>
        <w:autoSpaceDE w:val="0"/>
        <w:autoSpaceDN w:val="0"/>
        <w:adjustRightInd w:val="0"/>
        <w:jc w:val="center"/>
        <w:rPr>
          <w:bCs/>
          <w:szCs w:val="24"/>
        </w:rPr>
      </w:pPr>
      <w:r w:rsidRPr="006B0924">
        <w:rPr>
          <w:b/>
          <w:bCs/>
          <w:szCs w:val="24"/>
        </w:rPr>
        <w:t>(à joindre impérativement avec les pièces administratives-caractère éliminatoire)</w:t>
      </w:r>
    </w:p>
    <w:p w:rsidR="00062647" w:rsidRDefault="00062647" w:rsidP="00062647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062647" w:rsidRDefault="00062647" w:rsidP="00062647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062647" w:rsidRDefault="00062647" w:rsidP="00062647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062647" w:rsidRDefault="00062647" w:rsidP="00062647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062647" w:rsidRDefault="00062647" w:rsidP="00062647">
      <w:pPr>
        <w:autoSpaceDE w:val="0"/>
        <w:autoSpaceDN w:val="0"/>
        <w:adjustRightInd w:val="0"/>
        <w:rPr>
          <w:bCs/>
          <w:sz w:val="32"/>
          <w:szCs w:val="32"/>
        </w:rPr>
      </w:pPr>
      <w:r w:rsidRPr="00EE7468">
        <w:rPr>
          <w:bCs/>
          <w:sz w:val="32"/>
          <w:szCs w:val="32"/>
        </w:rPr>
        <w:t>Je soussigné M. ou Mme …………………………………………………………., représentant l’entreprise</w:t>
      </w:r>
      <w:r>
        <w:rPr>
          <w:bCs/>
          <w:sz w:val="32"/>
          <w:szCs w:val="32"/>
        </w:rPr>
        <w:t xml:space="preserve"> </w:t>
      </w:r>
      <w:r w:rsidRPr="00EE7468">
        <w:rPr>
          <w:bCs/>
          <w:sz w:val="32"/>
          <w:szCs w:val="32"/>
        </w:rPr>
        <w:t>……………………………………………………….., atteste avoir effectué(e) la visite préalable et la reconnais</w:t>
      </w:r>
      <w:r w:rsidR="00E841A2">
        <w:rPr>
          <w:bCs/>
          <w:sz w:val="32"/>
          <w:szCs w:val="32"/>
        </w:rPr>
        <w:t>s</w:t>
      </w:r>
      <w:r w:rsidR="00463E38">
        <w:rPr>
          <w:bCs/>
          <w:sz w:val="32"/>
          <w:szCs w:val="32"/>
        </w:rPr>
        <w:t>ance des lieux, le ……./……./ 2018</w:t>
      </w:r>
      <w:r w:rsidR="00411678">
        <w:rPr>
          <w:bCs/>
          <w:sz w:val="32"/>
          <w:szCs w:val="32"/>
        </w:rPr>
        <w:t xml:space="preserve"> Résidence </w:t>
      </w:r>
      <w:r w:rsidR="00463E38">
        <w:rPr>
          <w:bCs/>
          <w:sz w:val="32"/>
          <w:szCs w:val="32"/>
        </w:rPr>
        <w:t>JOYEUSE I - FLORIAN</w:t>
      </w:r>
      <w:r w:rsidR="00411678">
        <w:rPr>
          <w:bCs/>
          <w:sz w:val="32"/>
          <w:szCs w:val="32"/>
        </w:rPr>
        <w:t xml:space="preserve"> à </w:t>
      </w:r>
      <w:r w:rsidR="00463E38">
        <w:rPr>
          <w:bCs/>
          <w:sz w:val="32"/>
          <w:szCs w:val="32"/>
        </w:rPr>
        <w:t>MAUBEUGE</w:t>
      </w:r>
      <w:r w:rsidRPr="00EE7468">
        <w:rPr>
          <w:bCs/>
          <w:sz w:val="32"/>
          <w:szCs w:val="32"/>
        </w:rPr>
        <w:t xml:space="preserve">, en </w:t>
      </w:r>
      <w:r w:rsidR="00CD6088">
        <w:rPr>
          <w:bCs/>
          <w:sz w:val="32"/>
          <w:szCs w:val="32"/>
        </w:rPr>
        <w:t xml:space="preserve">vue de réaliser les travaux de ……………………………………………………  en </w:t>
      </w:r>
      <w:r w:rsidRPr="00EE7468">
        <w:rPr>
          <w:bCs/>
          <w:sz w:val="32"/>
          <w:szCs w:val="32"/>
        </w:rPr>
        <w:t xml:space="preserve">compagnie de </w:t>
      </w:r>
      <w:r w:rsidR="00CD6088">
        <w:rPr>
          <w:bCs/>
          <w:sz w:val="32"/>
          <w:szCs w:val="32"/>
        </w:rPr>
        <w:t xml:space="preserve">Monsieur </w:t>
      </w:r>
      <w:r w:rsidR="00463E38">
        <w:rPr>
          <w:bCs/>
          <w:sz w:val="32"/>
          <w:szCs w:val="32"/>
        </w:rPr>
        <w:t>Benoit ZINCQ</w:t>
      </w:r>
      <w:r w:rsidRPr="00EE7468">
        <w:rPr>
          <w:bCs/>
          <w:sz w:val="32"/>
          <w:szCs w:val="32"/>
        </w:rPr>
        <w:t>, chargé technique de patrimoine</w:t>
      </w:r>
      <w:r>
        <w:rPr>
          <w:bCs/>
          <w:sz w:val="32"/>
          <w:szCs w:val="32"/>
        </w:rPr>
        <w:t xml:space="preserve"> </w:t>
      </w:r>
      <w:r w:rsidR="00ED33DF">
        <w:rPr>
          <w:bCs/>
          <w:sz w:val="32"/>
          <w:szCs w:val="32"/>
        </w:rPr>
        <w:t>PROMOCIL</w:t>
      </w:r>
      <w:r>
        <w:rPr>
          <w:bCs/>
          <w:sz w:val="32"/>
          <w:szCs w:val="32"/>
        </w:rPr>
        <w:t>.</w:t>
      </w:r>
    </w:p>
    <w:p w:rsidR="00062647" w:rsidRDefault="00062647" w:rsidP="00062647">
      <w:pPr>
        <w:autoSpaceDE w:val="0"/>
        <w:autoSpaceDN w:val="0"/>
        <w:adjustRightInd w:val="0"/>
        <w:rPr>
          <w:bCs/>
          <w:sz w:val="32"/>
          <w:szCs w:val="32"/>
        </w:rPr>
      </w:pPr>
    </w:p>
    <w:p w:rsidR="00062647" w:rsidRDefault="00062647" w:rsidP="00062647">
      <w:pPr>
        <w:autoSpaceDE w:val="0"/>
        <w:autoSpaceDN w:val="0"/>
        <w:adjustRightInd w:val="0"/>
        <w:rPr>
          <w:bCs/>
          <w:sz w:val="32"/>
          <w:szCs w:val="32"/>
        </w:rPr>
      </w:pPr>
    </w:p>
    <w:p w:rsidR="00062647" w:rsidRDefault="00062647" w:rsidP="00062647">
      <w:pPr>
        <w:autoSpaceDE w:val="0"/>
        <w:autoSpaceDN w:val="0"/>
        <w:adjustRightInd w:val="0"/>
        <w:rPr>
          <w:bCs/>
          <w:sz w:val="32"/>
          <w:szCs w:val="32"/>
        </w:rPr>
      </w:pPr>
    </w:p>
    <w:p w:rsidR="00062647" w:rsidRDefault="00062647" w:rsidP="00062647">
      <w:pPr>
        <w:autoSpaceDE w:val="0"/>
        <w:autoSpaceDN w:val="0"/>
        <w:adjustRightInd w:val="0"/>
        <w:rPr>
          <w:bCs/>
          <w:sz w:val="32"/>
          <w:szCs w:val="32"/>
        </w:rPr>
      </w:pPr>
      <w:r>
        <w:rPr>
          <w:bCs/>
          <w:sz w:val="32"/>
          <w:szCs w:val="32"/>
        </w:rPr>
        <w:t>M. ou Mme …………………...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M. </w:t>
      </w:r>
      <w:r w:rsidR="00463E38">
        <w:rPr>
          <w:bCs/>
          <w:sz w:val="32"/>
          <w:szCs w:val="32"/>
        </w:rPr>
        <w:t>Benoit ZINCQ</w:t>
      </w:r>
    </w:p>
    <w:p w:rsidR="00062647" w:rsidRDefault="00062647" w:rsidP="00062647">
      <w:pPr>
        <w:autoSpaceDE w:val="0"/>
        <w:autoSpaceDN w:val="0"/>
        <w:adjustRightInd w:val="0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ED33DF">
        <w:rPr>
          <w:bCs/>
          <w:sz w:val="32"/>
          <w:szCs w:val="32"/>
        </w:rPr>
        <w:t>PROMOCIL</w:t>
      </w:r>
    </w:p>
    <w:p w:rsidR="00062647" w:rsidRDefault="00062647" w:rsidP="00062647">
      <w:pPr>
        <w:autoSpaceDE w:val="0"/>
        <w:autoSpaceDN w:val="0"/>
        <w:adjustRightInd w:val="0"/>
        <w:rPr>
          <w:bCs/>
          <w:sz w:val="32"/>
          <w:szCs w:val="32"/>
        </w:rPr>
      </w:pPr>
    </w:p>
    <w:p w:rsidR="00062647" w:rsidRDefault="00062647" w:rsidP="00062647">
      <w:pPr>
        <w:autoSpaceDE w:val="0"/>
        <w:autoSpaceDN w:val="0"/>
        <w:adjustRightInd w:val="0"/>
        <w:rPr>
          <w:bCs/>
          <w:sz w:val="32"/>
          <w:szCs w:val="32"/>
        </w:rPr>
      </w:pPr>
    </w:p>
    <w:p w:rsidR="00062647" w:rsidRDefault="00062647" w:rsidP="00062647">
      <w:pPr>
        <w:autoSpaceDE w:val="0"/>
        <w:autoSpaceDN w:val="0"/>
        <w:adjustRightInd w:val="0"/>
        <w:rPr>
          <w:bCs/>
          <w:sz w:val="32"/>
          <w:szCs w:val="32"/>
        </w:rPr>
      </w:pPr>
    </w:p>
    <w:p w:rsidR="00ED33DF" w:rsidRDefault="00062647" w:rsidP="00062647">
      <w:r>
        <w:rPr>
          <w:bCs/>
          <w:sz w:val="32"/>
          <w:szCs w:val="32"/>
        </w:rPr>
        <w:t>Signature et cachet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Signature</w:t>
      </w:r>
      <w:r w:rsidRPr="005B7A71">
        <w:rPr>
          <w:bCs/>
          <w:szCs w:val="24"/>
        </w:rPr>
        <w:t xml:space="preserve"> </w:t>
      </w:r>
    </w:p>
    <w:p w:rsidR="00ED33DF" w:rsidRPr="00ED33DF" w:rsidRDefault="00ED33DF" w:rsidP="00ED33DF"/>
    <w:p w:rsidR="00ED33DF" w:rsidRPr="00ED33DF" w:rsidRDefault="00ED33DF" w:rsidP="00ED33DF"/>
    <w:p w:rsidR="00062647" w:rsidRPr="00ED33DF" w:rsidRDefault="00ED33DF" w:rsidP="00ED33DF">
      <w:pPr>
        <w:tabs>
          <w:tab w:val="left" w:pos="3465"/>
        </w:tabs>
      </w:pPr>
      <w:r>
        <w:tab/>
      </w:r>
    </w:p>
    <w:sectPr w:rsidR="00062647" w:rsidRPr="00ED33DF" w:rsidSect="00BD59FD">
      <w:headerReference w:type="default" r:id="rId9"/>
      <w:footerReference w:type="default" r:id="rId10"/>
      <w:pgSz w:w="11906" w:h="16838" w:code="9"/>
      <w:pgMar w:top="1702" w:right="851" w:bottom="1418" w:left="1701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E44" w:rsidRDefault="00114E44" w:rsidP="00DD75A6">
      <w:r>
        <w:separator/>
      </w:r>
    </w:p>
  </w:endnote>
  <w:endnote w:type="continuationSeparator" w:id="0">
    <w:p w:rsidR="00114E44" w:rsidRDefault="00114E44" w:rsidP="00DD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7E" w:rsidRDefault="00117216" w:rsidP="00DD75A6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4003675</wp:posOffset>
              </wp:positionH>
              <wp:positionV relativeFrom="paragraph">
                <wp:posOffset>80010</wp:posOffset>
              </wp:positionV>
              <wp:extent cx="2027555" cy="38290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7555" cy="382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287E" w:rsidRDefault="00794D54" w:rsidP="00EF31D1">
                          <w:pPr>
                            <w:pStyle w:val="Pagedegarde3"/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CD608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B9287E">
                            <w:t xml:space="preserve"> / </w:t>
                          </w:r>
                          <w:r w:rsidR="00E53F4B">
                            <w:fldChar w:fldCharType="begin"/>
                          </w:r>
                          <w:r w:rsidR="00E53F4B">
                            <w:instrText>NUMPAGES  \* Arabic  \* MERGEFORMAT</w:instrText>
                          </w:r>
                          <w:r w:rsidR="00E53F4B">
                            <w:fldChar w:fldCharType="separate"/>
                          </w:r>
                          <w:r w:rsidR="00734B2D">
                            <w:rPr>
                              <w:noProof/>
                            </w:rPr>
                            <w:t>1</w:t>
                          </w:r>
                          <w:r w:rsidR="00E53F4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15.25pt;margin-top:6.3pt;width:159.65pt;height:3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" filled="f" stroked="f">
              <v:textbox>
                <w:txbxContent>
                  <w:p w:rsidR="00B9287E" w:rsidRDefault="00794D54" w:rsidP="00EF31D1">
                    <w:pPr>
                      <w:pStyle w:val="Pagedegarde3"/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CD608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 w:rsidR="00B9287E">
                      <w:t xml:space="preserve"> / </w:t>
                    </w:r>
                    <w:r w:rsidR="00734B2D">
                      <w:fldChar w:fldCharType="begin"/>
                    </w:r>
                    <w:r w:rsidR="00734B2D">
                      <w:instrText>NUMPAGES  \* Arabic  \* MERGEFORMAT</w:instrText>
                    </w:r>
                    <w:r w:rsidR="00734B2D">
                      <w:fldChar w:fldCharType="separate"/>
                    </w:r>
                    <w:r w:rsidR="00734B2D">
                      <w:rPr>
                        <w:noProof/>
                      </w:rPr>
                      <w:t>1</w:t>
                    </w:r>
                    <w:r w:rsidR="00734B2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E44" w:rsidRDefault="00114E44" w:rsidP="00DD75A6">
      <w:r>
        <w:separator/>
      </w:r>
    </w:p>
  </w:footnote>
  <w:footnote w:type="continuationSeparator" w:id="0">
    <w:p w:rsidR="00114E44" w:rsidRDefault="00114E44" w:rsidP="00DD7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7E" w:rsidRDefault="00B9287E" w:rsidP="00DF0CAD">
    <w:pPr>
      <w:pStyle w:val="Pagedegarde3"/>
    </w:pPr>
    <w:r>
      <w:rPr>
        <w:noProof/>
        <w:lang w:eastAsia="fr-FR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-164465</wp:posOffset>
          </wp:positionV>
          <wp:extent cx="1514475" cy="485775"/>
          <wp:effectExtent l="19050" t="0" r="9525" b="0"/>
          <wp:wrapTopAndBottom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721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-476250</wp:posOffset>
              </wp:positionH>
              <wp:positionV relativeFrom="paragraph">
                <wp:posOffset>439420</wp:posOffset>
              </wp:positionV>
              <wp:extent cx="6609715" cy="1270"/>
              <wp:effectExtent l="0" t="19050" r="19685" b="36830"/>
              <wp:wrapNone/>
              <wp:docPr id="11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09715" cy="127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777D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D7112" id="Line 54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5pt,34.6pt" to="482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" strokecolor="#777d81" strokeweight="3pt"/>
          </w:pict>
        </mc:Fallback>
      </mc:AlternateContent>
    </w:r>
    <w:r w:rsidR="0011721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1995170</wp:posOffset>
              </wp:positionH>
              <wp:positionV relativeFrom="paragraph">
                <wp:posOffset>318770</wp:posOffset>
              </wp:positionV>
              <wp:extent cx="4491355" cy="120650"/>
              <wp:effectExtent l="0" t="0" r="4445" b="0"/>
              <wp:wrapNone/>
              <wp:docPr id="16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91355" cy="120650"/>
                      </a:xfrm>
                      <a:prstGeom prst="rect">
                        <a:avLst/>
                      </a:prstGeom>
                      <a:solidFill>
                        <a:srgbClr val="777D8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99C9D" id="Rectangle 12" o:spid="_x0000_s1026" style="position:absolute;margin-left:157.1pt;margin-top:25.1pt;width:353.65pt;height: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" fillcolor="#777d81" stroked="f"/>
          </w:pict>
        </mc:Fallback>
      </mc:AlternateContent>
    </w:r>
    <w:r>
      <w:t>CCTP menuiseries extérieures PVC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F22"/>
    <w:multiLevelType w:val="hybridMultilevel"/>
    <w:tmpl w:val="AA8E94A0"/>
    <w:lvl w:ilvl="0" w:tplc="54EA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5F3818"/>
    <w:multiLevelType w:val="hybridMultilevel"/>
    <w:tmpl w:val="48E27558"/>
    <w:lvl w:ilvl="0" w:tplc="97C4D99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6C567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7175FC"/>
    <w:multiLevelType w:val="multilevel"/>
    <w:tmpl w:val="82FED5B8"/>
    <w:numStyleLink w:val="Setec"/>
  </w:abstractNum>
  <w:abstractNum w:abstractNumId="4">
    <w:nsid w:val="11180339"/>
    <w:multiLevelType w:val="multilevel"/>
    <w:tmpl w:val="82FED5B8"/>
    <w:numStyleLink w:val="Setec"/>
  </w:abstractNum>
  <w:abstractNum w:abstractNumId="5">
    <w:nsid w:val="18797EA8"/>
    <w:multiLevelType w:val="multilevel"/>
    <w:tmpl w:val="82FED5B8"/>
    <w:numStyleLink w:val="Setec"/>
  </w:abstractNum>
  <w:abstractNum w:abstractNumId="6">
    <w:nsid w:val="23900E8B"/>
    <w:multiLevelType w:val="multilevel"/>
    <w:tmpl w:val="82FED5B8"/>
    <w:numStyleLink w:val="Setec"/>
  </w:abstractNum>
  <w:abstractNum w:abstractNumId="7">
    <w:nsid w:val="28A20702"/>
    <w:multiLevelType w:val="multilevel"/>
    <w:tmpl w:val="E9D661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hint="default"/>
        <w:color w:val="1F497D" w:themeColor="text2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libri" w:hAnsi="Calibri" w:hint="default"/>
        <w:color w:val="1F497D" w:themeColor="text2"/>
        <w:sz w:val="26"/>
      </w:rPr>
    </w:lvl>
    <w:lvl w:ilvl="2">
      <w:start w:val="1"/>
      <w:numFmt w:val="decimal"/>
      <w:suff w:val="space"/>
      <w:lvlText w:val="%3.%1.%2"/>
      <w:lvlJc w:val="left"/>
      <w:pPr>
        <w:ind w:left="0" w:firstLine="0"/>
      </w:pPr>
      <w:rPr>
        <w:rFonts w:ascii="Calibri" w:hAnsi="Calibri" w:hint="default"/>
        <w:color w:val="4F81BD" w:themeColor="accent1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libri" w:hAnsi="Calibri" w:hint="default"/>
        <w:color w:val="4F81BD" w:themeColor="accent1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2D7F22DB"/>
    <w:multiLevelType w:val="hybridMultilevel"/>
    <w:tmpl w:val="66FEA828"/>
    <w:lvl w:ilvl="0" w:tplc="782CA5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74B3"/>
    <w:multiLevelType w:val="hybridMultilevel"/>
    <w:tmpl w:val="DFE024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A662E"/>
    <w:multiLevelType w:val="hybridMultilevel"/>
    <w:tmpl w:val="5C2A46E6"/>
    <w:lvl w:ilvl="0" w:tplc="834EC7B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75CF5"/>
    <w:multiLevelType w:val="hybridMultilevel"/>
    <w:tmpl w:val="BDC821CC"/>
    <w:lvl w:ilvl="0" w:tplc="5AC6E720">
      <w:start w:val="1"/>
      <w:numFmt w:val="bullet"/>
      <w:pStyle w:val="Pu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05ED6"/>
    <w:multiLevelType w:val="hybridMultilevel"/>
    <w:tmpl w:val="03BE0BDC"/>
    <w:lvl w:ilvl="0" w:tplc="39641F14">
      <w:start w:val="1"/>
      <w:numFmt w:val="upperRoman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01C4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51456B5"/>
    <w:multiLevelType w:val="multilevel"/>
    <w:tmpl w:val="82FED5B8"/>
    <w:numStyleLink w:val="Setec"/>
  </w:abstractNum>
  <w:abstractNum w:abstractNumId="15">
    <w:nsid w:val="4D6020C0"/>
    <w:multiLevelType w:val="hybridMultilevel"/>
    <w:tmpl w:val="C4D84B40"/>
    <w:lvl w:ilvl="0" w:tplc="96B0748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D7760"/>
    <w:multiLevelType w:val="hybridMultilevel"/>
    <w:tmpl w:val="403CBE76"/>
    <w:lvl w:ilvl="0" w:tplc="B51C928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3454F1"/>
    <w:multiLevelType w:val="multilevel"/>
    <w:tmpl w:val="3D846CDA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37AF6"/>
    <w:multiLevelType w:val="multilevel"/>
    <w:tmpl w:val="82FED5B8"/>
    <w:styleLink w:val="Setec"/>
    <w:lvl w:ilvl="0">
      <w:start w:val="1"/>
      <w:numFmt w:val="decimal"/>
      <w:pStyle w:val="TitreI"/>
      <w:suff w:val="space"/>
      <w:lvlText w:val="%1."/>
      <w:lvlJc w:val="left"/>
      <w:pPr>
        <w:ind w:left="0" w:firstLine="0"/>
      </w:pPr>
      <w:rPr>
        <w:rFonts w:ascii="Calibri" w:hAnsi="Calibri" w:hint="default"/>
        <w:color w:val="1F497D" w:themeColor="text2"/>
        <w:sz w:val="28"/>
      </w:rPr>
    </w:lvl>
    <w:lvl w:ilvl="1">
      <w:start w:val="1"/>
      <w:numFmt w:val="decimal"/>
      <w:pStyle w:val="TitreII"/>
      <w:suff w:val="space"/>
      <w:lvlText w:val="%1.%2."/>
      <w:lvlJc w:val="left"/>
      <w:pPr>
        <w:ind w:left="0" w:firstLine="0"/>
      </w:pPr>
      <w:rPr>
        <w:rFonts w:ascii="Calibri" w:hAnsi="Calibri" w:hint="default"/>
        <w:color w:val="1F497D" w:themeColor="text2"/>
        <w:sz w:val="26"/>
      </w:rPr>
    </w:lvl>
    <w:lvl w:ilvl="2">
      <w:start w:val="1"/>
      <w:numFmt w:val="decimal"/>
      <w:pStyle w:val="TitreIII"/>
      <w:suff w:val="space"/>
      <w:lvlText w:val="%1.%2.%3."/>
      <w:lvlJc w:val="left"/>
      <w:pPr>
        <w:ind w:left="0" w:firstLine="0"/>
      </w:pPr>
      <w:rPr>
        <w:rFonts w:ascii="Calibri" w:hAnsi="Calibri" w:hint="default"/>
        <w:color w:val="4F81BD" w:themeColor="accent1"/>
        <w:sz w:val="24"/>
      </w:rPr>
    </w:lvl>
    <w:lvl w:ilvl="3">
      <w:start w:val="1"/>
      <w:numFmt w:val="decimal"/>
      <w:pStyle w:val="TitreIV"/>
      <w:suff w:val="space"/>
      <w:lvlText w:val="%1.%2.%3.%4."/>
      <w:lvlJc w:val="left"/>
      <w:pPr>
        <w:ind w:left="0" w:firstLine="0"/>
      </w:pPr>
      <w:rPr>
        <w:rFonts w:ascii="Calibri" w:hAnsi="Calibri" w:hint="default"/>
        <w:color w:val="4F81BD" w:themeColor="accent1"/>
        <w:sz w:val="22"/>
      </w:rPr>
    </w:lvl>
    <w:lvl w:ilvl="4">
      <w:start w:val="1"/>
      <w:numFmt w:val="decimal"/>
      <w:pStyle w:val="TitreV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VI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75464EC1"/>
    <w:multiLevelType w:val="multilevel"/>
    <w:tmpl w:val="E9D661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hint="default"/>
        <w:color w:val="1F497D" w:themeColor="text2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libri" w:hAnsi="Calibri" w:hint="default"/>
        <w:color w:val="1F497D" w:themeColor="text2"/>
        <w:sz w:val="26"/>
      </w:rPr>
    </w:lvl>
    <w:lvl w:ilvl="2">
      <w:start w:val="1"/>
      <w:numFmt w:val="decimal"/>
      <w:suff w:val="space"/>
      <w:lvlText w:val="%3.%1.%2"/>
      <w:lvlJc w:val="left"/>
      <w:pPr>
        <w:ind w:left="0" w:firstLine="0"/>
      </w:pPr>
      <w:rPr>
        <w:rFonts w:ascii="Calibri" w:hAnsi="Calibri" w:hint="default"/>
        <w:color w:val="4F81BD" w:themeColor="accent1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libri" w:hAnsi="Calibri" w:hint="default"/>
        <w:color w:val="4F81BD" w:themeColor="accent1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0"/>
  </w:num>
  <w:num w:numId="5">
    <w:abstractNumId w:val="11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8"/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7"/>
  </w:num>
  <w:num w:numId="13">
    <w:abstractNumId w:val="18"/>
    <w:lvlOverride w:ilvl="0">
      <w:lvl w:ilvl="0">
        <w:numFmt w:val="decimal"/>
        <w:pStyle w:val="TitreI"/>
        <w:lvlText w:val=""/>
        <w:lvlJc w:val="left"/>
      </w:lvl>
    </w:lvlOverride>
    <w:lvlOverride w:ilvl="1">
      <w:lvl w:ilvl="1">
        <w:start w:val="1"/>
        <w:numFmt w:val="decimal"/>
        <w:pStyle w:val="TitreII"/>
        <w:suff w:val="space"/>
        <w:lvlText w:val="%1.%2."/>
        <w:lvlJc w:val="left"/>
        <w:pPr>
          <w:ind w:left="0" w:firstLine="0"/>
        </w:pPr>
        <w:rPr>
          <w:rFonts w:ascii="Calibri" w:hAnsi="Calibri" w:hint="default"/>
          <w:color w:val="1F497D" w:themeColor="text2"/>
          <w:sz w:val="26"/>
        </w:rPr>
      </w:lvl>
    </w:lvlOverride>
    <w:lvlOverride w:ilvl="2">
      <w:lvl w:ilvl="2">
        <w:start w:val="1"/>
        <w:numFmt w:val="decimal"/>
        <w:pStyle w:val="TitreIII"/>
        <w:suff w:val="space"/>
        <w:lvlText w:val="%1.%2.%3."/>
        <w:lvlJc w:val="left"/>
        <w:pPr>
          <w:ind w:left="0" w:firstLine="0"/>
        </w:pPr>
        <w:rPr>
          <w:rFonts w:ascii="Calibri" w:hAnsi="Calibri" w:hint="default"/>
          <w:color w:val="4F81BD" w:themeColor="accent1"/>
          <w:sz w:val="24"/>
        </w:rPr>
      </w:lvl>
    </w:lvlOverride>
    <w:lvlOverride w:ilvl="3">
      <w:lvl w:ilvl="3">
        <w:start w:val="1"/>
        <w:numFmt w:val="decimal"/>
        <w:pStyle w:val="TitreIV"/>
        <w:suff w:val="space"/>
        <w:lvlText w:val="%1.%2.%3.%4."/>
        <w:lvlJc w:val="left"/>
        <w:pPr>
          <w:ind w:left="0" w:firstLine="0"/>
        </w:pPr>
        <w:rPr>
          <w:rFonts w:ascii="Calibri" w:hAnsi="Calibri" w:hint="default"/>
          <w:color w:val="4F81BD" w:themeColor="accent1"/>
          <w:sz w:val="22"/>
        </w:rPr>
      </w:lvl>
    </w:lvlOverride>
  </w:num>
  <w:num w:numId="14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240" w:hanging="360"/>
        </w:pPr>
        <w:rPr>
          <w:rFonts w:ascii="Calibri" w:hAnsi="Calibri" w:hint="default"/>
          <w:color w:val="1F497D" w:themeColor="text2"/>
          <w:sz w:val="28"/>
        </w:rPr>
      </w:lvl>
    </w:lvlOverride>
  </w:num>
  <w:num w:numId="15">
    <w:abstractNumId w:val="3"/>
  </w:num>
  <w:num w:numId="16">
    <w:abstractNumId w:val="5"/>
  </w:num>
  <w:num w:numId="17">
    <w:abstractNumId w:val="6"/>
  </w:num>
  <w:num w:numId="18">
    <w:abstractNumId w:val="12"/>
  </w:num>
  <w:num w:numId="19">
    <w:abstractNumId w:val="12"/>
  </w:num>
  <w:num w:numId="20">
    <w:abstractNumId w:val="14"/>
  </w:num>
  <w:num w:numId="21">
    <w:abstractNumId w:val="14"/>
  </w:num>
  <w:num w:numId="22">
    <w:abstractNumId w:val="14"/>
  </w:num>
  <w:num w:numId="23">
    <w:abstractNumId w:val="11"/>
  </w:num>
  <w:num w:numId="24">
    <w:abstractNumId w:val="14"/>
  </w:num>
  <w:num w:numId="25">
    <w:abstractNumId w:val="14"/>
  </w:num>
  <w:num w:numId="26">
    <w:abstractNumId w:val="14"/>
  </w:num>
  <w:num w:numId="27">
    <w:abstractNumId w:val="9"/>
  </w:num>
  <w:num w:numId="28">
    <w:abstractNumId w:val="13"/>
  </w:num>
  <w:num w:numId="29">
    <w:abstractNumId w:val="2"/>
  </w:num>
  <w:num w:numId="30">
    <w:abstractNumId w:val="19"/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80"/>
    <w:rsid w:val="00000DD5"/>
    <w:rsid w:val="00000FD9"/>
    <w:rsid w:val="00003E56"/>
    <w:rsid w:val="00004517"/>
    <w:rsid w:val="000070A0"/>
    <w:rsid w:val="00013FF5"/>
    <w:rsid w:val="00015372"/>
    <w:rsid w:val="00040625"/>
    <w:rsid w:val="0004087B"/>
    <w:rsid w:val="000409F3"/>
    <w:rsid w:val="00046A36"/>
    <w:rsid w:val="0004723D"/>
    <w:rsid w:val="00051291"/>
    <w:rsid w:val="0005278B"/>
    <w:rsid w:val="00053C3A"/>
    <w:rsid w:val="0005478D"/>
    <w:rsid w:val="00055E4C"/>
    <w:rsid w:val="000562AF"/>
    <w:rsid w:val="00057EAA"/>
    <w:rsid w:val="00061B87"/>
    <w:rsid w:val="00062396"/>
    <w:rsid w:val="000625E3"/>
    <w:rsid w:val="00062647"/>
    <w:rsid w:val="000636EB"/>
    <w:rsid w:val="00063AD8"/>
    <w:rsid w:val="00063DC5"/>
    <w:rsid w:val="00065E1D"/>
    <w:rsid w:val="000723F6"/>
    <w:rsid w:val="0007260E"/>
    <w:rsid w:val="00076F25"/>
    <w:rsid w:val="0008004E"/>
    <w:rsid w:val="00082682"/>
    <w:rsid w:val="00082EED"/>
    <w:rsid w:val="000863F8"/>
    <w:rsid w:val="00092203"/>
    <w:rsid w:val="00095423"/>
    <w:rsid w:val="00095955"/>
    <w:rsid w:val="000A03DA"/>
    <w:rsid w:val="000A32A3"/>
    <w:rsid w:val="000A43C9"/>
    <w:rsid w:val="000B0CAB"/>
    <w:rsid w:val="000B694D"/>
    <w:rsid w:val="000C2606"/>
    <w:rsid w:val="000C2D48"/>
    <w:rsid w:val="000C3ADF"/>
    <w:rsid w:val="000C42A4"/>
    <w:rsid w:val="000D1120"/>
    <w:rsid w:val="000D2FBA"/>
    <w:rsid w:val="000D3C19"/>
    <w:rsid w:val="000E2000"/>
    <w:rsid w:val="000E2731"/>
    <w:rsid w:val="000E2AD3"/>
    <w:rsid w:val="000E32A7"/>
    <w:rsid w:val="000F072F"/>
    <w:rsid w:val="000F0B04"/>
    <w:rsid w:val="0010056A"/>
    <w:rsid w:val="00105923"/>
    <w:rsid w:val="00105DE3"/>
    <w:rsid w:val="00105E90"/>
    <w:rsid w:val="00106A0D"/>
    <w:rsid w:val="0010754A"/>
    <w:rsid w:val="00113CC7"/>
    <w:rsid w:val="00114E44"/>
    <w:rsid w:val="00114FE4"/>
    <w:rsid w:val="00117216"/>
    <w:rsid w:val="001226AD"/>
    <w:rsid w:val="00124241"/>
    <w:rsid w:val="0013173B"/>
    <w:rsid w:val="00131DC6"/>
    <w:rsid w:val="001373F2"/>
    <w:rsid w:val="00142B97"/>
    <w:rsid w:val="00143D57"/>
    <w:rsid w:val="00146CB6"/>
    <w:rsid w:val="001526C9"/>
    <w:rsid w:val="001547AC"/>
    <w:rsid w:val="00155346"/>
    <w:rsid w:val="00156C72"/>
    <w:rsid w:val="00162714"/>
    <w:rsid w:val="00171775"/>
    <w:rsid w:val="00177789"/>
    <w:rsid w:val="00177AA8"/>
    <w:rsid w:val="00183AB6"/>
    <w:rsid w:val="001843E0"/>
    <w:rsid w:val="00184A95"/>
    <w:rsid w:val="00184C09"/>
    <w:rsid w:val="001944AB"/>
    <w:rsid w:val="00195B8A"/>
    <w:rsid w:val="001964A4"/>
    <w:rsid w:val="001A02E7"/>
    <w:rsid w:val="001A2CED"/>
    <w:rsid w:val="001A3082"/>
    <w:rsid w:val="001A4986"/>
    <w:rsid w:val="001A7341"/>
    <w:rsid w:val="001A7F6F"/>
    <w:rsid w:val="001B2E08"/>
    <w:rsid w:val="001B41AE"/>
    <w:rsid w:val="001C0FD6"/>
    <w:rsid w:val="001C26A2"/>
    <w:rsid w:val="001C437C"/>
    <w:rsid w:val="001C439A"/>
    <w:rsid w:val="001D1F43"/>
    <w:rsid w:val="001D5183"/>
    <w:rsid w:val="001D656B"/>
    <w:rsid w:val="001E23D2"/>
    <w:rsid w:val="001E4966"/>
    <w:rsid w:val="001E4FFF"/>
    <w:rsid w:val="001E7979"/>
    <w:rsid w:val="001F008A"/>
    <w:rsid w:val="001F5D8B"/>
    <w:rsid w:val="001F6CC3"/>
    <w:rsid w:val="001F7C63"/>
    <w:rsid w:val="001F7F1D"/>
    <w:rsid w:val="002020D7"/>
    <w:rsid w:val="002038C2"/>
    <w:rsid w:val="0020430C"/>
    <w:rsid w:val="0021007C"/>
    <w:rsid w:val="0021018A"/>
    <w:rsid w:val="00210AB7"/>
    <w:rsid w:val="00210E55"/>
    <w:rsid w:val="00214F17"/>
    <w:rsid w:val="00215FBF"/>
    <w:rsid w:val="00216AF2"/>
    <w:rsid w:val="002176A1"/>
    <w:rsid w:val="00224ACB"/>
    <w:rsid w:val="00227E99"/>
    <w:rsid w:val="00232C78"/>
    <w:rsid w:val="00233615"/>
    <w:rsid w:val="00236ABD"/>
    <w:rsid w:val="002375A9"/>
    <w:rsid w:val="002379F1"/>
    <w:rsid w:val="00241E23"/>
    <w:rsid w:val="00242EFC"/>
    <w:rsid w:val="0024496A"/>
    <w:rsid w:val="0024771A"/>
    <w:rsid w:val="00250719"/>
    <w:rsid w:val="00251065"/>
    <w:rsid w:val="002536D3"/>
    <w:rsid w:val="002558A4"/>
    <w:rsid w:val="0026045D"/>
    <w:rsid w:val="00260A65"/>
    <w:rsid w:val="00260ED3"/>
    <w:rsid w:val="002624F7"/>
    <w:rsid w:val="0026649F"/>
    <w:rsid w:val="00267130"/>
    <w:rsid w:val="00271C05"/>
    <w:rsid w:val="00271E9E"/>
    <w:rsid w:val="00276648"/>
    <w:rsid w:val="00276E6F"/>
    <w:rsid w:val="002847D0"/>
    <w:rsid w:val="00285F9E"/>
    <w:rsid w:val="00290B4F"/>
    <w:rsid w:val="00291006"/>
    <w:rsid w:val="002915E1"/>
    <w:rsid w:val="002935FB"/>
    <w:rsid w:val="00295EFB"/>
    <w:rsid w:val="00297805"/>
    <w:rsid w:val="002A2BAA"/>
    <w:rsid w:val="002A35AF"/>
    <w:rsid w:val="002A61C7"/>
    <w:rsid w:val="002B0B93"/>
    <w:rsid w:val="002B7F2F"/>
    <w:rsid w:val="002C1874"/>
    <w:rsid w:val="002C28F6"/>
    <w:rsid w:val="002C29A5"/>
    <w:rsid w:val="002C3277"/>
    <w:rsid w:val="002C5401"/>
    <w:rsid w:val="002C68F7"/>
    <w:rsid w:val="002C7C68"/>
    <w:rsid w:val="002D0374"/>
    <w:rsid w:val="002D058C"/>
    <w:rsid w:val="002D2F7C"/>
    <w:rsid w:val="002D332D"/>
    <w:rsid w:val="002E0700"/>
    <w:rsid w:val="002E28D1"/>
    <w:rsid w:val="002E2CD8"/>
    <w:rsid w:val="002E5103"/>
    <w:rsid w:val="002E6FBE"/>
    <w:rsid w:val="002E7D8A"/>
    <w:rsid w:val="002F15B9"/>
    <w:rsid w:val="002F1C0D"/>
    <w:rsid w:val="002F367E"/>
    <w:rsid w:val="002F3F85"/>
    <w:rsid w:val="002F5D80"/>
    <w:rsid w:val="002F7239"/>
    <w:rsid w:val="00300972"/>
    <w:rsid w:val="00300B71"/>
    <w:rsid w:val="00301B4A"/>
    <w:rsid w:val="00301EEA"/>
    <w:rsid w:val="00302AA8"/>
    <w:rsid w:val="00305210"/>
    <w:rsid w:val="00305FF3"/>
    <w:rsid w:val="00310DCB"/>
    <w:rsid w:val="00311266"/>
    <w:rsid w:val="00311E6B"/>
    <w:rsid w:val="00316DD1"/>
    <w:rsid w:val="00320D27"/>
    <w:rsid w:val="00322570"/>
    <w:rsid w:val="00322BFD"/>
    <w:rsid w:val="003262C0"/>
    <w:rsid w:val="003264EE"/>
    <w:rsid w:val="00326A29"/>
    <w:rsid w:val="003312A8"/>
    <w:rsid w:val="0033557C"/>
    <w:rsid w:val="0033596E"/>
    <w:rsid w:val="003375C1"/>
    <w:rsid w:val="0034199C"/>
    <w:rsid w:val="00342E91"/>
    <w:rsid w:val="003433F5"/>
    <w:rsid w:val="00346AEC"/>
    <w:rsid w:val="00351CBC"/>
    <w:rsid w:val="0035356C"/>
    <w:rsid w:val="00353A38"/>
    <w:rsid w:val="003548A3"/>
    <w:rsid w:val="00357FB7"/>
    <w:rsid w:val="003627D7"/>
    <w:rsid w:val="00365206"/>
    <w:rsid w:val="0037041D"/>
    <w:rsid w:val="00371149"/>
    <w:rsid w:val="00380D4C"/>
    <w:rsid w:val="0038304E"/>
    <w:rsid w:val="00383A53"/>
    <w:rsid w:val="00384A0D"/>
    <w:rsid w:val="0038504B"/>
    <w:rsid w:val="00392E38"/>
    <w:rsid w:val="0039490C"/>
    <w:rsid w:val="0039498A"/>
    <w:rsid w:val="00395284"/>
    <w:rsid w:val="003960E6"/>
    <w:rsid w:val="003A2BFE"/>
    <w:rsid w:val="003A5211"/>
    <w:rsid w:val="003A60B5"/>
    <w:rsid w:val="003A6DC9"/>
    <w:rsid w:val="003B0963"/>
    <w:rsid w:val="003B0C81"/>
    <w:rsid w:val="003B2AF8"/>
    <w:rsid w:val="003B36FA"/>
    <w:rsid w:val="003B4D80"/>
    <w:rsid w:val="003B58A5"/>
    <w:rsid w:val="003C063D"/>
    <w:rsid w:val="003C0A9A"/>
    <w:rsid w:val="003C2969"/>
    <w:rsid w:val="003C2ACD"/>
    <w:rsid w:val="003C3D18"/>
    <w:rsid w:val="003C5769"/>
    <w:rsid w:val="003C60E2"/>
    <w:rsid w:val="003C766F"/>
    <w:rsid w:val="003D016E"/>
    <w:rsid w:val="003D23AE"/>
    <w:rsid w:val="003D6474"/>
    <w:rsid w:val="003E1B41"/>
    <w:rsid w:val="003E52D2"/>
    <w:rsid w:val="003E71A6"/>
    <w:rsid w:val="003F2401"/>
    <w:rsid w:val="003F2F66"/>
    <w:rsid w:val="003F3754"/>
    <w:rsid w:val="003F518F"/>
    <w:rsid w:val="003F5C55"/>
    <w:rsid w:val="003F64D7"/>
    <w:rsid w:val="0040028C"/>
    <w:rsid w:val="00403572"/>
    <w:rsid w:val="004064E0"/>
    <w:rsid w:val="00410E58"/>
    <w:rsid w:val="00411678"/>
    <w:rsid w:val="0041340B"/>
    <w:rsid w:val="0041495D"/>
    <w:rsid w:val="00417A65"/>
    <w:rsid w:val="004215E4"/>
    <w:rsid w:val="00422D77"/>
    <w:rsid w:val="00423FCF"/>
    <w:rsid w:val="004264DA"/>
    <w:rsid w:val="004301CE"/>
    <w:rsid w:val="00435862"/>
    <w:rsid w:val="00441141"/>
    <w:rsid w:val="00453BC1"/>
    <w:rsid w:val="0045478B"/>
    <w:rsid w:val="004557D4"/>
    <w:rsid w:val="00463125"/>
    <w:rsid w:val="00463C93"/>
    <w:rsid w:val="00463E38"/>
    <w:rsid w:val="00466851"/>
    <w:rsid w:val="00471266"/>
    <w:rsid w:val="00472CF7"/>
    <w:rsid w:val="004739FA"/>
    <w:rsid w:val="00473BF8"/>
    <w:rsid w:val="00474C0F"/>
    <w:rsid w:val="0047581C"/>
    <w:rsid w:val="00483588"/>
    <w:rsid w:val="0048493A"/>
    <w:rsid w:val="00487C0E"/>
    <w:rsid w:val="00496E7E"/>
    <w:rsid w:val="00496F8B"/>
    <w:rsid w:val="004A0FE8"/>
    <w:rsid w:val="004A421D"/>
    <w:rsid w:val="004B31FD"/>
    <w:rsid w:val="004B369D"/>
    <w:rsid w:val="004B58BF"/>
    <w:rsid w:val="004B63B4"/>
    <w:rsid w:val="004B6E83"/>
    <w:rsid w:val="004B7625"/>
    <w:rsid w:val="004B7B2B"/>
    <w:rsid w:val="004C07EC"/>
    <w:rsid w:val="004C6B2E"/>
    <w:rsid w:val="004D13C5"/>
    <w:rsid w:val="004D1F33"/>
    <w:rsid w:val="004E2189"/>
    <w:rsid w:val="004E2A90"/>
    <w:rsid w:val="00504F8B"/>
    <w:rsid w:val="00505CF5"/>
    <w:rsid w:val="0050658C"/>
    <w:rsid w:val="00507E32"/>
    <w:rsid w:val="005113DA"/>
    <w:rsid w:val="00516F3E"/>
    <w:rsid w:val="00517FD6"/>
    <w:rsid w:val="00521E6E"/>
    <w:rsid w:val="00524365"/>
    <w:rsid w:val="00526718"/>
    <w:rsid w:val="00526A46"/>
    <w:rsid w:val="00530CAC"/>
    <w:rsid w:val="005339ED"/>
    <w:rsid w:val="00534537"/>
    <w:rsid w:val="00534FEB"/>
    <w:rsid w:val="005367B0"/>
    <w:rsid w:val="00536ACE"/>
    <w:rsid w:val="0054003B"/>
    <w:rsid w:val="00540ED7"/>
    <w:rsid w:val="00541794"/>
    <w:rsid w:val="005440A2"/>
    <w:rsid w:val="00545DBD"/>
    <w:rsid w:val="00550C8A"/>
    <w:rsid w:val="005513FB"/>
    <w:rsid w:val="00554311"/>
    <w:rsid w:val="005553CE"/>
    <w:rsid w:val="00555A22"/>
    <w:rsid w:val="00555EDC"/>
    <w:rsid w:val="00557694"/>
    <w:rsid w:val="00557A91"/>
    <w:rsid w:val="00557E43"/>
    <w:rsid w:val="00561132"/>
    <w:rsid w:val="00564139"/>
    <w:rsid w:val="005651C5"/>
    <w:rsid w:val="005662D8"/>
    <w:rsid w:val="00571096"/>
    <w:rsid w:val="00572888"/>
    <w:rsid w:val="00577ED6"/>
    <w:rsid w:val="0058511B"/>
    <w:rsid w:val="00585954"/>
    <w:rsid w:val="005860CA"/>
    <w:rsid w:val="005877AC"/>
    <w:rsid w:val="00591730"/>
    <w:rsid w:val="005952F1"/>
    <w:rsid w:val="0059678D"/>
    <w:rsid w:val="00597ADD"/>
    <w:rsid w:val="005A0208"/>
    <w:rsid w:val="005A1153"/>
    <w:rsid w:val="005A12C3"/>
    <w:rsid w:val="005A526F"/>
    <w:rsid w:val="005A52AA"/>
    <w:rsid w:val="005A5A24"/>
    <w:rsid w:val="005A73DE"/>
    <w:rsid w:val="005B10FC"/>
    <w:rsid w:val="005B1C5A"/>
    <w:rsid w:val="005C2F92"/>
    <w:rsid w:val="005C6001"/>
    <w:rsid w:val="005C64A4"/>
    <w:rsid w:val="005D2284"/>
    <w:rsid w:val="005D381D"/>
    <w:rsid w:val="005D406D"/>
    <w:rsid w:val="005D57DB"/>
    <w:rsid w:val="005D5C3E"/>
    <w:rsid w:val="005D617D"/>
    <w:rsid w:val="005E51EE"/>
    <w:rsid w:val="005E5507"/>
    <w:rsid w:val="005E6DEC"/>
    <w:rsid w:val="005F238D"/>
    <w:rsid w:val="005F2B54"/>
    <w:rsid w:val="005F2F78"/>
    <w:rsid w:val="005F4B2E"/>
    <w:rsid w:val="005F4BE3"/>
    <w:rsid w:val="005F571C"/>
    <w:rsid w:val="005F7286"/>
    <w:rsid w:val="00602B99"/>
    <w:rsid w:val="00606603"/>
    <w:rsid w:val="006107A1"/>
    <w:rsid w:val="006115EE"/>
    <w:rsid w:val="00621ADE"/>
    <w:rsid w:val="00621D5E"/>
    <w:rsid w:val="006225CB"/>
    <w:rsid w:val="00623D88"/>
    <w:rsid w:val="006266AF"/>
    <w:rsid w:val="006273A1"/>
    <w:rsid w:val="00630971"/>
    <w:rsid w:val="00632D37"/>
    <w:rsid w:val="00633E39"/>
    <w:rsid w:val="006355E7"/>
    <w:rsid w:val="00640A57"/>
    <w:rsid w:val="00641A5F"/>
    <w:rsid w:val="00642AD5"/>
    <w:rsid w:val="00643712"/>
    <w:rsid w:val="006449D7"/>
    <w:rsid w:val="00650504"/>
    <w:rsid w:val="00652740"/>
    <w:rsid w:val="00652B22"/>
    <w:rsid w:val="00653C65"/>
    <w:rsid w:val="0065447A"/>
    <w:rsid w:val="00665BB8"/>
    <w:rsid w:val="00666669"/>
    <w:rsid w:val="0067348F"/>
    <w:rsid w:val="00675CEF"/>
    <w:rsid w:val="006772CD"/>
    <w:rsid w:val="00680176"/>
    <w:rsid w:val="00682B5B"/>
    <w:rsid w:val="00683BE7"/>
    <w:rsid w:val="0068435F"/>
    <w:rsid w:val="00684D87"/>
    <w:rsid w:val="0068672D"/>
    <w:rsid w:val="0068776A"/>
    <w:rsid w:val="00691F9C"/>
    <w:rsid w:val="00695927"/>
    <w:rsid w:val="006967AC"/>
    <w:rsid w:val="006A147D"/>
    <w:rsid w:val="006A328B"/>
    <w:rsid w:val="006A4146"/>
    <w:rsid w:val="006A5E38"/>
    <w:rsid w:val="006A7697"/>
    <w:rsid w:val="006B2201"/>
    <w:rsid w:val="006B330D"/>
    <w:rsid w:val="006B370C"/>
    <w:rsid w:val="006B6617"/>
    <w:rsid w:val="006B7399"/>
    <w:rsid w:val="006B76D4"/>
    <w:rsid w:val="006C0C30"/>
    <w:rsid w:val="006C4CD8"/>
    <w:rsid w:val="006D1A80"/>
    <w:rsid w:val="006D3393"/>
    <w:rsid w:val="006D57ED"/>
    <w:rsid w:val="006E170B"/>
    <w:rsid w:val="006E393A"/>
    <w:rsid w:val="006E593A"/>
    <w:rsid w:val="006F4988"/>
    <w:rsid w:val="0070186A"/>
    <w:rsid w:val="00702B22"/>
    <w:rsid w:val="00703D04"/>
    <w:rsid w:val="007057C2"/>
    <w:rsid w:val="00707752"/>
    <w:rsid w:val="00715BDB"/>
    <w:rsid w:val="00717D70"/>
    <w:rsid w:val="0072110B"/>
    <w:rsid w:val="007229AC"/>
    <w:rsid w:val="00724589"/>
    <w:rsid w:val="00724DA8"/>
    <w:rsid w:val="00727C20"/>
    <w:rsid w:val="00730DD8"/>
    <w:rsid w:val="007320BF"/>
    <w:rsid w:val="00732E44"/>
    <w:rsid w:val="00734B2D"/>
    <w:rsid w:val="00734E48"/>
    <w:rsid w:val="00735135"/>
    <w:rsid w:val="00735138"/>
    <w:rsid w:val="00735718"/>
    <w:rsid w:val="00736C9A"/>
    <w:rsid w:val="00740D7E"/>
    <w:rsid w:val="0074397A"/>
    <w:rsid w:val="0074482C"/>
    <w:rsid w:val="00752C00"/>
    <w:rsid w:val="00753DDA"/>
    <w:rsid w:val="00757E00"/>
    <w:rsid w:val="007614A0"/>
    <w:rsid w:val="00762722"/>
    <w:rsid w:val="00763AFD"/>
    <w:rsid w:val="007650DF"/>
    <w:rsid w:val="007702B1"/>
    <w:rsid w:val="007713DF"/>
    <w:rsid w:val="007735C1"/>
    <w:rsid w:val="007744AA"/>
    <w:rsid w:val="00777719"/>
    <w:rsid w:val="007850B8"/>
    <w:rsid w:val="0078663F"/>
    <w:rsid w:val="00794D54"/>
    <w:rsid w:val="00795040"/>
    <w:rsid w:val="00796A7F"/>
    <w:rsid w:val="007A3542"/>
    <w:rsid w:val="007A7689"/>
    <w:rsid w:val="007B27EE"/>
    <w:rsid w:val="007B3FF0"/>
    <w:rsid w:val="007B5B41"/>
    <w:rsid w:val="007C113D"/>
    <w:rsid w:val="007C1683"/>
    <w:rsid w:val="007C2277"/>
    <w:rsid w:val="007C3500"/>
    <w:rsid w:val="007C4D7C"/>
    <w:rsid w:val="007C6891"/>
    <w:rsid w:val="007C7A95"/>
    <w:rsid w:val="007D0937"/>
    <w:rsid w:val="007D1338"/>
    <w:rsid w:val="007D518F"/>
    <w:rsid w:val="007E063D"/>
    <w:rsid w:val="007E47DD"/>
    <w:rsid w:val="007E53A2"/>
    <w:rsid w:val="007E6A70"/>
    <w:rsid w:val="007E6F9A"/>
    <w:rsid w:val="007F5851"/>
    <w:rsid w:val="007F6CBA"/>
    <w:rsid w:val="007F70C3"/>
    <w:rsid w:val="0080062D"/>
    <w:rsid w:val="008018E4"/>
    <w:rsid w:val="00801915"/>
    <w:rsid w:val="00801F86"/>
    <w:rsid w:val="00803D2B"/>
    <w:rsid w:val="00816348"/>
    <w:rsid w:val="008165B6"/>
    <w:rsid w:val="00817984"/>
    <w:rsid w:val="008229F2"/>
    <w:rsid w:val="0082426F"/>
    <w:rsid w:val="00824871"/>
    <w:rsid w:val="00830E55"/>
    <w:rsid w:val="00833A7A"/>
    <w:rsid w:val="008348D4"/>
    <w:rsid w:val="008354DA"/>
    <w:rsid w:val="008536D6"/>
    <w:rsid w:val="0085765C"/>
    <w:rsid w:val="008615CA"/>
    <w:rsid w:val="00861A3C"/>
    <w:rsid w:val="00864FA3"/>
    <w:rsid w:val="008663D4"/>
    <w:rsid w:val="00870591"/>
    <w:rsid w:val="00871704"/>
    <w:rsid w:val="008741B3"/>
    <w:rsid w:val="008751B1"/>
    <w:rsid w:val="008756CE"/>
    <w:rsid w:val="00881D42"/>
    <w:rsid w:val="00883507"/>
    <w:rsid w:val="00893C24"/>
    <w:rsid w:val="00893FB6"/>
    <w:rsid w:val="00895725"/>
    <w:rsid w:val="008A1298"/>
    <w:rsid w:val="008A678F"/>
    <w:rsid w:val="008A68C7"/>
    <w:rsid w:val="008B2CBE"/>
    <w:rsid w:val="008B3B25"/>
    <w:rsid w:val="008B45C9"/>
    <w:rsid w:val="008B52A8"/>
    <w:rsid w:val="008B6248"/>
    <w:rsid w:val="008C2D00"/>
    <w:rsid w:val="008C4CB0"/>
    <w:rsid w:val="008C647E"/>
    <w:rsid w:val="008D1FF6"/>
    <w:rsid w:val="008D31A7"/>
    <w:rsid w:val="008D55BF"/>
    <w:rsid w:val="008D724B"/>
    <w:rsid w:val="008E1323"/>
    <w:rsid w:val="008E1543"/>
    <w:rsid w:val="008E3711"/>
    <w:rsid w:val="008E3D16"/>
    <w:rsid w:val="008E6E1E"/>
    <w:rsid w:val="008F1849"/>
    <w:rsid w:val="008F6914"/>
    <w:rsid w:val="00901895"/>
    <w:rsid w:val="00901B55"/>
    <w:rsid w:val="00901C32"/>
    <w:rsid w:val="0090551A"/>
    <w:rsid w:val="00910B6A"/>
    <w:rsid w:val="00910EB3"/>
    <w:rsid w:val="00912E1A"/>
    <w:rsid w:val="00913670"/>
    <w:rsid w:val="00917B0F"/>
    <w:rsid w:val="00920669"/>
    <w:rsid w:val="0092226A"/>
    <w:rsid w:val="009222B1"/>
    <w:rsid w:val="009227B7"/>
    <w:rsid w:val="00924A32"/>
    <w:rsid w:val="009268C9"/>
    <w:rsid w:val="00926D06"/>
    <w:rsid w:val="00927DC1"/>
    <w:rsid w:val="009379F8"/>
    <w:rsid w:val="009417E7"/>
    <w:rsid w:val="009427B9"/>
    <w:rsid w:val="009428A6"/>
    <w:rsid w:val="00942950"/>
    <w:rsid w:val="00943789"/>
    <w:rsid w:val="00944865"/>
    <w:rsid w:val="00944B9E"/>
    <w:rsid w:val="0094532A"/>
    <w:rsid w:val="009459E4"/>
    <w:rsid w:val="00947497"/>
    <w:rsid w:val="0094789B"/>
    <w:rsid w:val="00954B2B"/>
    <w:rsid w:val="009552F0"/>
    <w:rsid w:val="00955B40"/>
    <w:rsid w:val="00957C33"/>
    <w:rsid w:val="00964A79"/>
    <w:rsid w:val="00964C41"/>
    <w:rsid w:val="00965CB7"/>
    <w:rsid w:val="009679B6"/>
    <w:rsid w:val="00971D6B"/>
    <w:rsid w:val="009724D6"/>
    <w:rsid w:val="0097256E"/>
    <w:rsid w:val="009738E1"/>
    <w:rsid w:val="00973927"/>
    <w:rsid w:val="00976CBB"/>
    <w:rsid w:val="00992187"/>
    <w:rsid w:val="00992C24"/>
    <w:rsid w:val="00994E74"/>
    <w:rsid w:val="00994F54"/>
    <w:rsid w:val="009956FB"/>
    <w:rsid w:val="00997D2C"/>
    <w:rsid w:val="009A0736"/>
    <w:rsid w:val="009A2D3D"/>
    <w:rsid w:val="009A3674"/>
    <w:rsid w:val="009B009C"/>
    <w:rsid w:val="009B08AF"/>
    <w:rsid w:val="009B2711"/>
    <w:rsid w:val="009C2542"/>
    <w:rsid w:val="009C2FF8"/>
    <w:rsid w:val="009C385C"/>
    <w:rsid w:val="009C6EDF"/>
    <w:rsid w:val="009C759F"/>
    <w:rsid w:val="009C7604"/>
    <w:rsid w:val="009D1161"/>
    <w:rsid w:val="009D1FF1"/>
    <w:rsid w:val="009D2DD6"/>
    <w:rsid w:val="009D3F42"/>
    <w:rsid w:val="009D4058"/>
    <w:rsid w:val="009D454B"/>
    <w:rsid w:val="009E25E0"/>
    <w:rsid w:val="009F267E"/>
    <w:rsid w:val="009F2A0A"/>
    <w:rsid w:val="009F4626"/>
    <w:rsid w:val="00A000DB"/>
    <w:rsid w:val="00A03905"/>
    <w:rsid w:val="00A05A35"/>
    <w:rsid w:val="00A05B30"/>
    <w:rsid w:val="00A06E36"/>
    <w:rsid w:val="00A07F2C"/>
    <w:rsid w:val="00A12FC4"/>
    <w:rsid w:val="00A150F6"/>
    <w:rsid w:val="00A171EA"/>
    <w:rsid w:val="00A17F98"/>
    <w:rsid w:val="00A20AF3"/>
    <w:rsid w:val="00A211FE"/>
    <w:rsid w:val="00A22884"/>
    <w:rsid w:val="00A23324"/>
    <w:rsid w:val="00A256BE"/>
    <w:rsid w:val="00A30817"/>
    <w:rsid w:val="00A33849"/>
    <w:rsid w:val="00A37E1E"/>
    <w:rsid w:val="00A406CB"/>
    <w:rsid w:val="00A44A44"/>
    <w:rsid w:val="00A45A36"/>
    <w:rsid w:val="00A46E7D"/>
    <w:rsid w:val="00A47E33"/>
    <w:rsid w:val="00A52965"/>
    <w:rsid w:val="00A52D80"/>
    <w:rsid w:val="00A543DF"/>
    <w:rsid w:val="00A56A11"/>
    <w:rsid w:val="00A60F50"/>
    <w:rsid w:val="00A60F64"/>
    <w:rsid w:val="00A61572"/>
    <w:rsid w:val="00A61ADE"/>
    <w:rsid w:val="00A64791"/>
    <w:rsid w:val="00A65D48"/>
    <w:rsid w:val="00A67DAF"/>
    <w:rsid w:val="00A67DDE"/>
    <w:rsid w:val="00A76DA7"/>
    <w:rsid w:val="00A8053F"/>
    <w:rsid w:val="00A806B4"/>
    <w:rsid w:val="00A81B2B"/>
    <w:rsid w:val="00A81EE3"/>
    <w:rsid w:val="00A82145"/>
    <w:rsid w:val="00A8502C"/>
    <w:rsid w:val="00A853E1"/>
    <w:rsid w:val="00A854C7"/>
    <w:rsid w:val="00A8705B"/>
    <w:rsid w:val="00A92859"/>
    <w:rsid w:val="00A94436"/>
    <w:rsid w:val="00A960C3"/>
    <w:rsid w:val="00A96D6B"/>
    <w:rsid w:val="00AA22D6"/>
    <w:rsid w:val="00AA640A"/>
    <w:rsid w:val="00AA6C1F"/>
    <w:rsid w:val="00AB0370"/>
    <w:rsid w:val="00AB11B1"/>
    <w:rsid w:val="00AB1B16"/>
    <w:rsid w:val="00AB3F8E"/>
    <w:rsid w:val="00AB77F5"/>
    <w:rsid w:val="00AC6C77"/>
    <w:rsid w:val="00AD2724"/>
    <w:rsid w:val="00AD704D"/>
    <w:rsid w:val="00AE16C6"/>
    <w:rsid w:val="00AE36CD"/>
    <w:rsid w:val="00AE47CE"/>
    <w:rsid w:val="00AE4AA2"/>
    <w:rsid w:val="00AE62E5"/>
    <w:rsid w:val="00AF0CD6"/>
    <w:rsid w:val="00AF1788"/>
    <w:rsid w:val="00AF2BE7"/>
    <w:rsid w:val="00AF4863"/>
    <w:rsid w:val="00AF5EC8"/>
    <w:rsid w:val="00AF75CE"/>
    <w:rsid w:val="00AF7FDC"/>
    <w:rsid w:val="00B00C95"/>
    <w:rsid w:val="00B042C0"/>
    <w:rsid w:val="00B12C40"/>
    <w:rsid w:val="00B144E9"/>
    <w:rsid w:val="00B26F0F"/>
    <w:rsid w:val="00B310C2"/>
    <w:rsid w:val="00B31364"/>
    <w:rsid w:val="00B31E0A"/>
    <w:rsid w:val="00B3332B"/>
    <w:rsid w:val="00B36810"/>
    <w:rsid w:val="00B37B0D"/>
    <w:rsid w:val="00B419BF"/>
    <w:rsid w:val="00B41AA6"/>
    <w:rsid w:val="00B45218"/>
    <w:rsid w:val="00B461DC"/>
    <w:rsid w:val="00B53BC8"/>
    <w:rsid w:val="00B560D9"/>
    <w:rsid w:val="00B705CD"/>
    <w:rsid w:val="00B7068D"/>
    <w:rsid w:val="00B707EA"/>
    <w:rsid w:val="00B7218B"/>
    <w:rsid w:val="00B72E35"/>
    <w:rsid w:val="00B77855"/>
    <w:rsid w:val="00B77C99"/>
    <w:rsid w:val="00B81737"/>
    <w:rsid w:val="00B82B61"/>
    <w:rsid w:val="00B8351A"/>
    <w:rsid w:val="00B86724"/>
    <w:rsid w:val="00B867E4"/>
    <w:rsid w:val="00B9100A"/>
    <w:rsid w:val="00B9287E"/>
    <w:rsid w:val="00B92F70"/>
    <w:rsid w:val="00B955FC"/>
    <w:rsid w:val="00B95B0D"/>
    <w:rsid w:val="00BA028A"/>
    <w:rsid w:val="00BA267B"/>
    <w:rsid w:val="00BA28BB"/>
    <w:rsid w:val="00BA4316"/>
    <w:rsid w:val="00BA669D"/>
    <w:rsid w:val="00BB2920"/>
    <w:rsid w:val="00BB5199"/>
    <w:rsid w:val="00BB6C5B"/>
    <w:rsid w:val="00BC0DED"/>
    <w:rsid w:val="00BC382B"/>
    <w:rsid w:val="00BC6255"/>
    <w:rsid w:val="00BC73B7"/>
    <w:rsid w:val="00BC7416"/>
    <w:rsid w:val="00BD0A55"/>
    <w:rsid w:val="00BD1203"/>
    <w:rsid w:val="00BD5648"/>
    <w:rsid w:val="00BD59FD"/>
    <w:rsid w:val="00BF1A36"/>
    <w:rsid w:val="00BF3F06"/>
    <w:rsid w:val="00BF4F1C"/>
    <w:rsid w:val="00C00016"/>
    <w:rsid w:val="00C034BD"/>
    <w:rsid w:val="00C04AE7"/>
    <w:rsid w:val="00C05CBD"/>
    <w:rsid w:val="00C06B53"/>
    <w:rsid w:val="00C101E9"/>
    <w:rsid w:val="00C11890"/>
    <w:rsid w:val="00C123E2"/>
    <w:rsid w:val="00C126BA"/>
    <w:rsid w:val="00C15719"/>
    <w:rsid w:val="00C166FB"/>
    <w:rsid w:val="00C202EC"/>
    <w:rsid w:val="00C20686"/>
    <w:rsid w:val="00C23D2D"/>
    <w:rsid w:val="00C2458E"/>
    <w:rsid w:val="00C271DE"/>
    <w:rsid w:val="00C30477"/>
    <w:rsid w:val="00C30F7A"/>
    <w:rsid w:val="00C3258C"/>
    <w:rsid w:val="00C32F32"/>
    <w:rsid w:val="00C35454"/>
    <w:rsid w:val="00C41196"/>
    <w:rsid w:val="00C435BE"/>
    <w:rsid w:val="00C43A89"/>
    <w:rsid w:val="00C4571C"/>
    <w:rsid w:val="00C46388"/>
    <w:rsid w:val="00C541E6"/>
    <w:rsid w:val="00C57096"/>
    <w:rsid w:val="00C60BBC"/>
    <w:rsid w:val="00C61552"/>
    <w:rsid w:val="00C6471A"/>
    <w:rsid w:val="00C6742C"/>
    <w:rsid w:val="00C67471"/>
    <w:rsid w:val="00C706F1"/>
    <w:rsid w:val="00C718F8"/>
    <w:rsid w:val="00C72010"/>
    <w:rsid w:val="00C76012"/>
    <w:rsid w:val="00C76752"/>
    <w:rsid w:val="00C76938"/>
    <w:rsid w:val="00C858E9"/>
    <w:rsid w:val="00C86AA2"/>
    <w:rsid w:val="00C925D1"/>
    <w:rsid w:val="00C93109"/>
    <w:rsid w:val="00C9357C"/>
    <w:rsid w:val="00C940BF"/>
    <w:rsid w:val="00C953ED"/>
    <w:rsid w:val="00C9646D"/>
    <w:rsid w:val="00C97424"/>
    <w:rsid w:val="00C9757B"/>
    <w:rsid w:val="00C97B30"/>
    <w:rsid w:val="00CA01F7"/>
    <w:rsid w:val="00CA3504"/>
    <w:rsid w:val="00CA3934"/>
    <w:rsid w:val="00CA3984"/>
    <w:rsid w:val="00CA774E"/>
    <w:rsid w:val="00CB57AF"/>
    <w:rsid w:val="00CB6A87"/>
    <w:rsid w:val="00CB7CBA"/>
    <w:rsid w:val="00CC1E8F"/>
    <w:rsid w:val="00CC71B5"/>
    <w:rsid w:val="00CD2AE5"/>
    <w:rsid w:val="00CD2BF2"/>
    <w:rsid w:val="00CD6088"/>
    <w:rsid w:val="00CE61C5"/>
    <w:rsid w:val="00CE626E"/>
    <w:rsid w:val="00CE6280"/>
    <w:rsid w:val="00CF0998"/>
    <w:rsid w:val="00CF3183"/>
    <w:rsid w:val="00CF4323"/>
    <w:rsid w:val="00CF71A3"/>
    <w:rsid w:val="00CF75DF"/>
    <w:rsid w:val="00D003DD"/>
    <w:rsid w:val="00D0352F"/>
    <w:rsid w:val="00D04F54"/>
    <w:rsid w:val="00D06F06"/>
    <w:rsid w:val="00D11F30"/>
    <w:rsid w:val="00D13123"/>
    <w:rsid w:val="00D202A9"/>
    <w:rsid w:val="00D214E3"/>
    <w:rsid w:val="00D25887"/>
    <w:rsid w:val="00D258DF"/>
    <w:rsid w:val="00D2728D"/>
    <w:rsid w:val="00D27E8C"/>
    <w:rsid w:val="00D32CA7"/>
    <w:rsid w:val="00D34E8C"/>
    <w:rsid w:val="00D35E5A"/>
    <w:rsid w:val="00D512AC"/>
    <w:rsid w:val="00D52724"/>
    <w:rsid w:val="00D6231F"/>
    <w:rsid w:val="00D63D15"/>
    <w:rsid w:val="00D71A72"/>
    <w:rsid w:val="00D7382C"/>
    <w:rsid w:val="00D77813"/>
    <w:rsid w:val="00D81257"/>
    <w:rsid w:val="00D85A02"/>
    <w:rsid w:val="00D8657A"/>
    <w:rsid w:val="00D90FEA"/>
    <w:rsid w:val="00D92830"/>
    <w:rsid w:val="00D952FF"/>
    <w:rsid w:val="00D9667E"/>
    <w:rsid w:val="00DA4437"/>
    <w:rsid w:val="00DA6CC5"/>
    <w:rsid w:val="00DB3576"/>
    <w:rsid w:val="00DB3C7F"/>
    <w:rsid w:val="00DB45A2"/>
    <w:rsid w:val="00DB5BCE"/>
    <w:rsid w:val="00DB6104"/>
    <w:rsid w:val="00DB648D"/>
    <w:rsid w:val="00DC2254"/>
    <w:rsid w:val="00DC73AD"/>
    <w:rsid w:val="00DD75A6"/>
    <w:rsid w:val="00DE0299"/>
    <w:rsid w:val="00DE051D"/>
    <w:rsid w:val="00DE2956"/>
    <w:rsid w:val="00DE2C0C"/>
    <w:rsid w:val="00DE2E72"/>
    <w:rsid w:val="00DE4863"/>
    <w:rsid w:val="00DE4C62"/>
    <w:rsid w:val="00DE66C9"/>
    <w:rsid w:val="00DF0CAD"/>
    <w:rsid w:val="00DF4AED"/>
    <w:rsid w:val="00DF4EEC"/>
    <w:rsid w:val="00E00872"/>
    <w:rsid w:val="00E03963"/>
    <w:rsid w:val="00E04DF2"/>
    <w:rsid w:val="00E075CB"/>
    <w:rsid w:val="00E12502"/>
    <w:rsid w:val="00E15B44"/>
    <w:rsid w:val="00E16C91"/>
    <w:rsid w:val="00E17DB5"/>
    <w:rsid w:val="00E204E6"/>
    <w:rsid w:val="00E2074F"/>
    <w:rsid w:val="00E208B3"/>
    <w:rsid w:val="00E210FC"/>
    <w:rsid w:val="00E2454F"/>
    <w:rsid w:val="00E253BC"/>
    <w:rsid w:val="00E267E3"/>
    <w:rsid w:val="00E31538"/>
    <w:rsid w:val="00E3162C"/>
    <w:rsid w:val="00E32B40"/>
    <w:rsid w:val="00E33589"/>
    <w:rsid w:val="00E37BD4"/>
    <w:rsid w:val="00E42A9C"/>
    <w:rsid w:val="00E45A35"/>
    <w:rsid w:val="00E53F01"/>
    <w:rsid w:val="00E53F4B"/>
    <w:rsid w:val="00E57B75"/>
    <w:rsid w:val="00E57D38"/>
    <w:rsid w:val="00E57F42"/>
    <w:rsid w:val="00E6299B"/>
    <w:rsid w:val="00E63FE6"/>
    <w:rsid w:val="00E64D5C"/>
    <w:rsid w:val="00E64FED"/>
    <w:rsid w:val="00E65495"/>
    <w:rsid w:val="00E710AB"/>
    <w:rsid w:val="00E71E37"/>
    <w:rsid w:val="00E73510"/>
    <w:rsid w:val="00E73989"/>
    <w:rsid w:val="00E82B74"/>
    <w:rsid w:val="00E841A2"/>
    <w:rsid w:val="00E84367"/>
    <w:rsid w:val="00E9060B"/>
    <w:rsid w:val="00E90DC3"/>
    <w:rsid w:val="00E949A0"/>
    <w:rsid w:val="00E959C5"/>
    <w:rsid w:val="00E95DF3"/>
    <w:rsid w:val="00E97726"/>
    <w:rsid w:val="00EA0E01"/>
    <w:rsid w:val="00EB18D3"/>
    <w:rsid w:val="00EB3B6A"/>
    <w:rsid w:val="00EB7453"/>
    <w:rsid w:val="00EB7F6D"/>
    <w:rsid w:val="00EC3776"/>
    <w:rsid w:val="00EC3AC3"/>
    <w:rsid w:val="00EC7440"/>
    <w:rsid w:val="00ED33DF"/>
    <w:rsid w:val="00ED45F9"/>
    <w:rsid w:val="00ED6529"/>
    <w:rsid w:val="00ED65EF"/>
    <w:rsid w:val="00ED7160"/>
    <w:rsid w:val="00EE0A92"/>
    <w:rsid w:val="00EE41B6"/>
    <w:rsid w:val="00EE5EC2"/>
    <w:rsid w:val="00EE6225"/>
    <w:rsid w:val="00EF22E7"/>
    <w:rsid w:val="00EF31D1"/>
    <w:rsid w:val="00EF47C2"/>
    <w:rsid w:val="00F06513"/>
    <w:rsid w:val="00F068F0"/>
    <w:rsid w:val="00F127AD"/>
    <w:rsid w:val="00F14B38"/>
    <w:rsid w:val="00F17F98"/>
    <w:rsid w:val="00F21C7F"/>
    <w:rsid w:val="00F243C8"/>
    <w:rsid w:val="00F321AD"/>
    <w:rsid w:val="00F326BF"/>
    <w:rsid w:val="00F3659B"/>
    <w:rsid w:val="00F413BE"/>
    <w:rsid w:val="00F421CD"/>
    <w:rsid w:val="00F46EF6"/>
    <w:rsid w:val="00F5460A"/>
    <w:rsid w:val="00F54B0E"/>
    <w:rsid w:val="00F555A6"/>
    <w:rsid w:val="00F72912"/>
    <w:rsid w:val="00F7308E"/>
    <w:rsid w:val="00F7394D"/>
    <w:rsid w:val="00F75269"/>
    <w:rsid w:val="00F75965"/>
    <w:rsid w:val="00F77745"/>
    <w:rsid w:val="00F778B5"/>
    <w:rsid w:val="00F80794"/>
    <w:rsid w:val="00F815AE"/>
    <w:rsid w:val="00F81BB0"/>
    <w:rsid w:val="00F82AF3"/>
    <w:rsid w:val="00F84658"/>
    <w:rsid w:val="00F849CA"/>
    <w:rsid w:val="00F87309"/>
    <w:rsid w:val="00F90C02"/>
    <w:rsid w:val="00F91BC6"/>
    <w:rsid w:val="00F920A4"/>
    <w:rsid w:val="00F97576"/>
    <w:rsid w:val="00FA06B9"/>
    <w:rsid w:val="00FA2D4A"/>
    <w:rsid w:val="00FA3478"/>
    <w:rsid w:val="00FA5FFB"/>
    <w:rsid w:val="00FB2E10"/>
    <w:rsid w:val="00FB4280"/>
    <w:rsid w:val="00FB4E26"/>
    <w:rsid w:val="00FC0297"/>
    <w:rsid w:val="00FC05DB"/>
    <w:rsid w:val="00FC132E"/>
    <w:rsid w:val="00FC300A"/>
    <w:rsid w:val="00FC3CF7"/>
    <w:rsid w:val="00FC448C"/>
    <w:rsid w:val="00FC4569"/>
    <w:rsid w:val="00FC6040"/>
    <w:rsid w:val="00FD01D2"/>
    <w:rsid w:val="00FD2219"/>
    <w:rsid w:val="00FD7079"/>
    <w:rsid w:val="00FE1EB7"/>
    <w:rsid w:val="00FE3B48"/>
    <w:rsid w:val="00FE4CC7"/>
    <w:rsid w:val="00FE5654"/>
    <w:rsid w:val="00FE695D"/>
    <w:rsid w:val="00FF0B44"/>
    <w:rsid w:val="00FF5927"/>
    <w:rsid w:val="00FF7B00"/>
    <w:rsid w:val="00FF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6CCCECAD-550C-4747-A347-B0E0AED2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 w:themeColor="text1"/>
        <w:lang w:val="fr-FR" w:eastAsia="en-US" w:bidi="ar-SA"/>
      </w:rPr>
    </w:rPrDefault>
    <w:pPrDefault>
      <w:pPr>
        <w:spacing w:before="60" w:after="60" w:line="240" w:lineRule="atLeast"/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semiHidden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3C0A9A"/>
  </w:style>
  <w:style w:type="paragraph" w:styleId="Titre1">
    <w:name w:val="heading 1"/>
    <w:basedOn w:val="Normal"/>
    <w:next w:val="Normal"/>
    <w:link w:val="Titre1Car"/>
    <w:semiHidden/>
    <w:qFormat/>
    <w:locked/>
    <w:rsid w:val="00CE6280"/>
    <w:pPr>
      <w:keepNext/>
      <w:keepLines/>
      <w:numPr>
        <w:numId w:val="1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qFormat/>
    <w:locked/>
    <w:rsid w:val="00FD0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qFormat/>
    <w:locked/>
    <w:rsid w:val="00FD01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qFormat/>
    <w:locked/>
    <w:rsid w:val="00FD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qFormat/>
    <w:locked/>
    <w:rsid w:val="00FD01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qFormat/>
    <w:locked/>
    <w:rsid w:val="00FD01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qFormat/>
    <w:locked/>
    <w:rsid w:val="00FD01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qFormat/>
    <w:locked/>
    <w:rsid w:val="00FD01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semiHidden/>
    <w:qFormat/>
    <w:locked/>
    <w:rsid w:val="00FD01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semiHidden/>
    <w:locked/>
    <w:rsid w:val="00DB45A2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5345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7"/>
    <w:rPr>
      <w:rFonts w:ascii="Tahoma" w:hAnsi="Tahoma" w:cs="Tahoma"/>
      <w:sz w:val="16"/>
      <w:szCs w:val="16"/>
      <w:lang w:eastAsia="fr-FR"/>
    </w:rPr>
  </w:style>
  <w:style w:type="paragraph" w:customStyle="1" w:styleId="Pagedegarde1">
    <w:name w:val="Page de garde 1"/>
    <w:basedOn w:val="Normal"/>
    <w:uiPriority w:val="3"/>
    <w:qFormat/>
    <w:rsid w:val="00FD01D2"/>
    <w:pPr>
      <w:jc w:val="right"/>
    </w:pPr>
    <w:rPr>
      <w:b/>
      <w:sz w:val="32"/>
      <w:szCs w:val="28"/>
    </w:rPr>
  </w:style>
  <w:style w:type="paragraph" w:customStyle="1" w:styleId="Pagedegarde2">
    <w:name w:val="Page de garde 2"/>
    <w:basedOn w:val="Normal"/>
    <w:uiPriority w:val="3"/>
    <w:qFormat/>
    <w:rsid w:val="00FD01D2"/>
    <w:pPr>
      <w:jc w:val="right"/>
    </w:pPr>
    <w:rPr>
      <w:b/>
      <w:sz w:val="36"/>
    </w:rPr>
  </w:style>
  <w:style w:type="paragraph" w:customStyle="1" w:styleId="Pagedegarde3">
    <w:name w:val="Page de garde 3"/>
    <w:basedOn w:val="Normal"/>
    <w:uiPriority w:val="3"/>
    <w:qFormat/>
    <w:rsid w:val="00FD01D2"/>
    <w:pPr>
      <w:ind w:firstLine="708"/>
      <w:jc w:val="right"/>
    </w:pPr>
    <w:rPr>
      <w:b/>
      <w:color w:val="808080" w:themeColor="background1" w:themeShade="80"/>
      <w:sz w:val="18"/>
      <w:szCs w:val="18"/>
    </w:rPr>
  </w:style>
  <w:style w:type="paragraph" w:customStyle="1" w:styleId="TitreI">
    <w:name w:val="Titre I"/>
    <w:basedOn w:val="Normal"/>
    <w:next w:val="Normal"/>
    <w:qFormat/>
    <w:rsid w:val="001B2E08"/>
    <w:pPr>
      <w:numPr>
        <w:numId w:val="13"/>
      </w:numPr>
      <w:jc w:val="left"/>
    </w:pPr>
    <w:rPr>
      <w:b/>
      <w:caps/>
      <w:color w:val="1F497D" w:themeColor="text2"/>
      <w:sz w:val="28"/>
      <w:szCs w:val="18"/>
    </w:rPr>
  </w:style>
  <w:style w:type="paragraph" w:customStyle="1" w:styleId="TitreII">
    <w:name w:val="Titre II"/>
    <w:basedOn w:val="TitreI"/>
    <w:next w:val="Normal"/>
    <w:qFormat/>
    <w:rsid w:val="001B2E08"/>
    <w:pPr>
      <w:numPr>
        <w:ilvl w:val="1"/>
      </w:numPr>
    </w:pPr>
    <w:rPr>
      <w:sz w:val="26"/>
    </w:rPr>
  </w:style>
  <w:style w:type="character" w:customStyle="1" w:styleId="Titre1Car">
    <w:name w:val="Titre 1 Car"/>
    <w:basedOn w:val="Policepardfaut"/>
    <w:link w:val="Titre1"/>
    <w:semiHidden/>
    <w:rsid w:val="003C0A9A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customStyle="1" w:styleId="TitreIII">
    <w:name w:val="Titre III"/>
    <w:basedOn w:val="TitreII"/>
    <w:next w:val="Normal"/>
    <w:qFormat/>
    <w:rsid w:val="001B2E08"/>
    <w:pPr>
      <w:numPr>
        <w:ilvl w:val="2"/>
      </w:numPr>
    </w:pPr>
    <w:rPr>
      <w:sz w:val="24"/>
    </w:rPr>
  </w:style>
  <w:style w:type="paragraph" w:customStyle="1" w:styleId="Puce">
    <w:name w:val="Puce"/>
    <w:basedOn w:val="Normal"/>
    <w:qFormat/>
    <w:rsid w:val="00FD01D2"/>
    <w:pPr>
      <w:numPr>
        <w:numId w:val="23"/>
      </w:numPr>
    </w:pPr>
  </w:style>
  <w:style w:type="paragraph" w:customStyle="1" w:styleId="Lgendecentre">
    <w:name w:val="Légende centrée"/>
    <w:basedOn w:val="Normal"/>
    <w:next w:val="Normal"/>
    <w:uiPriority w:val="2"/>
    <w:qFormat/>
    <w:rsid w:val="00FD01D2"/>
    <w:pPr>
      <w:jc w:val="center"/>
    </w:pPr>
    <w:rPr>
      <w:b/>
    </w:rPr>
  </w:style>
  <w:style w:type="character" w:customStyle="1" w:styleId="Titre2Car">
    <w:name w:val="Titre 2 Car"/>
    <w:basedOn w:val="Policepardfaut"/>
    <w:link w:val="Titre2"/>
    <w:semiHidden/>
    <w:rsid w:val="003C0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1"/>
    <w:semiHidden/>
    <w:qFormat/>
    <w:locked/>
    <w:rsid w:val="00FD01D2"/>
    <w:pPr>
      <w:tabs>
        <w:tab w:val="left" w:pos="426"/>
        <w:tab w:val="right" w:pos="9498"/>
      </w:tabs>
      <w:spacing w:before="0" w:after="0" w:line="240" w:lineRule="auto"/>
      <w:ind w:left="708" w:right="-71"/>
    </w:pPr>
    <w:rPr>
      <w:rFonts w:ascii="Arial Narrow" w:hAnsi="Arial Narrow"/>
      <w:color w:val="auto"/>
      <w:sz w:val="22"/>
      <w:szCs w:val="22"/>
      <w:lang w:eastAsia="fr-FR"/>
    </w:rPr>
  </w:style>
  <w:style w:type="paragraph" w:styleId="En-tte">
    <w:name w:val="header"/>
    <w:basedOn w:val="Normal"/>
    <w:link w:val="En-tteCar"/>
    <w:uiPriority w:val="99"/>
    <w:semiHidden/>
    <w:locked/>
    <w:rsid w:val="00691F9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52F0"/>
  </w:style>
  <w:style w:type="paragraph" w:styleId="Pieddepage">
    <w:name w:val="footer"/>
    <w:basedOn w:val="Normal"/>
    <w:link w:val="PieddepageCar"/>
    <w:uiPriority w:val="99"/>
    <w:locked/>
    <w:rsid w:val="00691F9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2F0"/>
  </w:style>
  <w:style w:type="table" w:styleId="Trameclaire-Accent5">
    <w:name w:val="Light Shading Accent 5"/>
    <w:basedOn w:val="TableauNormal"/>
    <w:uiPriority w:val="60"/>
    <w:locked/>
    <w:rsid w:val="005F4BE3"/>
    <w:pPr>
      <w:spacing w:before="0" w:after="0" w:line="240" w:lineRule="auto"/>
      <w:jc w:val="left"/>
    </w:pPr>
    <w:rPr>
      <w:rFonts w:ascii="Times New Roman" w:hAnsi="Times New Roman"/>
      <w:color w:val="31849B" w:themeColor="accent5" w:themeShade="BF"/>
      <w:lang w:eastAsia="fr-F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M1">
    <w:name w:val="toc 1"/>
    <w:basedOn w:val="Normal"/>
    <w:next w:val="Normal"/>
    <w:autoRedefine/>
    <w:uiPriority w:val="39"/>
    <w:qFormat/>
    <w:rsid w:val="00FD01D2"/>
    <w:pPr>
      <w:tabs>
        <w:tab w:val="left" w:pos="337"/>
        <w:tab w:val="right" w:leader="dot" w:pos="9061"/>
      </w:tabs>
      <w:spacing w:before="240" w:after="240"/>
      <w:jc w:val="left"/>
    </w:pPr>
    <w:rPr>
      <w:rFonts w:asciiTheme="minorHAnsi" w:hAnsiTheme="minorHAnsi"/>
      <w:b/>
      <w:bCs/>
      <w:caps/>
      <w:color w:val="1F497D" w:themeColor="text2"/>
      <w:sz w:val="24"/>
      <w:szCs w:val="22"/>
    </w:rPr>
  </w:style>
  <w:style w:type="paragraph" w:styleId="TM2">
    <w:name w:val="toc 2"/>
    <w:basedOn w:val="Normal"/>
    <w:next w:val="TM1"/>
    <w:autoRedefine/>
    <w:uiPriority w:val="39"/>
    <w:qFormat/>
    <w:rsid w:val="005D57DB"/>
    <w:pPr>
      <w:tabs>
        <w:tab w:val="right" w:leader="dot" w:pos="9061"/>
      </w:tabs>
      <w:spacing w:before="120" w:after="120" w:line="60" w:lineRule="atLeast"/>
      <w:ind w:left="284"/>
      <w:jc w:val="left"/>
    </w:pPr>
    <w:rPr>
      <w:rFonts w:asciiTheme="minorHAnsi" w:hAnsiTheme="minorHAnsi"/>
      <w:b/>
      <w:bCs/>
      <w:caps/>
      <w:color w:val="1F497D" w:themeColor="text2"/>
      <w:sz w:val="22"/>
      <w:szCs w:val="22"/>
    </w:rPr>
  </w:style>
  <w:style w:type="paragraph" w:styleId="TM3">
    <w:name w:val="toc 3"/>
    <w:basedOn w:val="Normal"/>
    <w:next w:val="Normal"/>
    <w:autoRedefine/>
    <w:uiPriority w:val="39"/>
    <w:qFormat/>
    <w:rsid w:val="005D57DB"/>
    <w:pPr>
      <w:tabs>
        <w:tab w:val="left" w:pos="387"/>
        <w:tab w:val="right" w:leader="dot" w:pos="9061"/>
      </w:tabs>
      <w:spacing w:before="120"/>
      <w:ind w:left="567"/>
      <w:jc w:val="left"/>
    </w:pPr>
    <w:rPr>
      <w:rFonts w:asciiTheme="minorHAnsi" w:hAnsiTheme="minorHAnsi"/>
      <w:b/>
      <w:smallCaps/>
      <w:noProof/>
      <w:color w:val="1F497D" w:themeColor="text2"/>
      <w:szCs w:val="22"/>
    </w:rPr>
  </w:style>
  <w:style w:type="paragraph" w:styleId="TM4">
    <w:name w:val="toc 4"/>
    <w:basedOn w:val="Normal"/>
    <w:next w:val="Normal"/>
    <w:autoRedefine/>
    <w:uiPriority w:val="39"/>
    <w:rsid w:val="00D34E8C"/>
    <w:pPr>
      <w:tabs>
        <w:tab w:val="right" w:leader="dot" w:pos="9061"/>
      </w:tabs>
      <w:ind w:left="851"/>
      <w:jc w:val="left"/>
    </w:pPr>
    <w:rPr>
      <w:rFonts w:asciiTheme="minorHAnsi" w:hAnsiTheme="minorHAnsi"/>
      <w:b/>
      <w:smallCaps/>
      <w:color w:val="1F497D" w:themeColor="text2"/>
      <w:szCs w:val="22"/>
    </w:rPr>
  </w:style>
  <w:style w:type="paragraph" w:styleId="TM5">
    <w:name w:val="toc 5"/>
    <w:basedOn w:val="Normal"/>
    <w:next w:val="Normal"/>
    <w:autoRedefine/>
    <w:uiPriority w:val="39"/>
    <w:rsid w:val="002375A9"/>
    <w:pPr>
      <w:tabs>
        <w:tab w:val="right" w:leader="dot" w:pos="9061"/>
      </w:tabs>
      <w:spacing w:after="0"/>
      <w:ind w:left="1134"/>
      <w:jc w:val="left"/>
    </w:pPr>
    <w:rPr>
      <w:rFonts w:asciiTheme="minorHAnsi" w:hAnsiTheme="minorHAnsi"/>
      <w:caps/>
      <w:color w:val="1F497D" w:themeColor="text2"/>
      <w:szCs w:val="22"/>
    </w:rPr>
  </w:style>
  <w:style w:type="paragraph" w:styleId="TM6">
    <w:name w:val="toc 6"/>
    <w:basedOn w:val="Normal"/>
    <w:next w:val="Normal"/>
    <w:autoRedefine/>
    <w:uiPriority w:val="39"/>
    <w:rsid w:val="002375A9"/>
    <w:pPr>
      <w:spacing w:after="0"/>
      <w:ind w:left="1418"/>
      <w:jc w:val="left"/>
    </w:pPr>
    <w:rPr>
      <w:rFonts w:asciiTheme="minorHAnsi" w:hAnsiTheme="minorHAnsi"/>
      <w:caps/>
      <w:color w:val="1F497D" w:themeColor="text2"/>
      <w:szCs w:val="22"/>
    </w:rPr>
  </w:style>
  <w:style w:type="paragraph" w:styleId="TM7">
    <w:name w:val="toc 7"/>
    <w:basedOn w:val="Normal"/>
    <w:next w:val="Normal"/>
    <w:autoRedefine/>
    <w:uiPriority w:val="39"/>
    <w:semiHidden/>
    <w:locked/>
    <w:rsid w:val="005F4BE3"/>
    <w:pPr>
      <w:spacing w:before="0" w:after="0"/>
      <w:jc w:val="left"/>
    </w:pPr>
    <w:rPr>
      <w:rFonts w:asciiTheme="minorHAnsi" w:hAnsiTheme="minorHAnsi"/>
      <w:sz w:val="22"/>
      <w:szCs w:val="22"/>
    </w:rPr>
  </w:style>
  <w:style w:type="paragraph" w:styleId="TM8">
    <w:name w:val="toc 8"/>
    <w:basedOn w:val="Normal"/>
    <w:next w:val="Normal"/>
    <w:autoRedefine/>
    <w:uiPriority w:val="39"/>
    <w:semiHidden/>
    <w:locked/>
    <w:rsid w:val="005F4BE3"/>
    <w:pPr>
      <w:spacing w:before="0" w:after="0"/>
      <w:jc w:val="left"/>
    </w:pPr>
    <w:rPr>
      <w:rFonts w:asciiTheme="minorHAnsi" w:hAnsiTheme="minorHAnsi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locked/>
    <w:rsid w:val="005F4BE3"/>
    <w:pPr>
      <w:spacing w:before="0" w:after="0"/>
      <w:jc w:val="left"/>
    </w:pPr>
    <w:rPr>
      <w:rFonts w:asciiTheme="minorHAnsi" w:hAnsiTheme="minorHAnsi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FD01D2"/>
    <w:pPr>
      <w:numPr>
        <w:numId w:val="0"/>
      </w:numPr>
      <w:spacing w:line="276" w:lineRule="auto"/>
      <w:jc w:val="left"/>
      <w:outlineLvl w:val="9"/>
    </w:pPr>
    <w:rPr>
      <w:lang w:eastAsia="fr-FR"/>
    </w:rPr>
  </w:style>
  <w:style w:type="character" w:customStyle="1" w:styleId="Titre3Car">
    <w:name w:val="Titre 3 Car"/>
    <w:basedOn w:val="Policepardfaut"/>
    <w:link w:val="Titre3"/>
    <w:semiHidden/>
    <w:rsid w:val="003C0A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semiHidden/>
    <w:rsid w:val="003C0A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semiHidden/>
    <w:rsid w:val="003C0A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3C0A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3C0A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3C0A9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3C0A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Lienhypertexte">
    <w:name w:val="Hyperlink"/>
    <w:basedOn w:val="Policepardfaut"/>
    <w:uiPriority w:val="99"/>
    <w:locked/>
    <w:rsid w:val="0026045D"/>
    <w:rPr>
      <w:color w:val="0000FF" w:themeColor="hyperlink"/>
      <w:u w:val="single"/>
    </w:rPr>
  </w:style>
  <w:style w:type="paragraph" w:customStyle="1" w:styleId="TitreIV">
    <w:name w:val="Titre IV"/>
    <w:basedOn w:val="TitreIII"/>
    <w:next w:val="Normal"/>
    <w:qFormat/>
    <w:rsid w:val="001B2E08"/>
    <w:pPr>
      <w:numPr>
        <w:ilvl w:val="3"/>
      </w:numPr>
    </w:pPr>
    <w:rPr>
      <w:sz w:val="22"/>
    </w:rPr>
  </w:style>
  <w:style w:type="numbering" w:customStyle="1" w:styleId="Setec">
    <w:name w:val="Setec"/>
    <w:uiPriority w:val="99"/>
    <w:rsid w:val="001B2E08"/>
    <w:pPr>
      <w:numPr>
        <w:numId w:val="32"/>
      </w:numPr>
    </w:pPr>
  </w:style>
  <w:style w:type="paragraph" w:customStyle="1" w:styleId="TitreV">
    <w:name w:val="Titre V"/>
    <w:basedOn w:val="TitreIV"/>
    <w:next w:val="Normal"/>
    <w:qFormat/>
    <w:rsid w:val="001B2E08"/>
    <w:pPr>
      <w:numPr>
        <w:ilvl w:val="4"/>
      </w:numPr>
    </w:pPr>
  </w:style>
  <w:style w:type="paragraph" w:customStyle="1" w:styleId="TitreVI">
    <w:name w:val="Titre VI"/>
    <w:basedOn w:val="TitreV"/>
    <w:qFormat/>
    <w:rsid w:val="001B2E08"/>
    <w:pPr>
      <w:numPr>
        <w:ilvl w:val="5"/>
      </w:numPr>
    </w:pPr>
  </w:style>
  <w:style w:type="paragraph" w:customStyle="1" w:styleId="TM11">
    <w:name w:val="TM 11"/>
    <w:basedOn w:val="Normal"/>
    <w:uiPriority w:val="1"/>
    <w:semiHidden/>
    <w:qFormat/>
    <w:rsid w:val="00FD01D2"/>
    <w:pPr>
      <w:widowControl w:val="0"/>
      <w:spacing w:before="116" w:after="0" w:line="240" w:lineRule="auto"/>
      <w:ind w:left="756" w:hanging="600"/>
      <w:jc w:val="left"/>
    </w:pPr>
    <w:rPr>
      <w:rFonts w:ascii="Arial" w:eastAsia="Arial" w:hAnsi="Arial"/>
      <w:b/>
      <w:bCs/>
      <w:color w:val="auto"/>
      <w:sz w:val="22"/>
      <w:szCs w:val="22"/>
      <w:u w:val="single"/>
      <w:lang w:val="en-US"/>
    </w:rPr>
  </w:style>
  <w:style w:type="paragraph" w:customStyle="1" w:styleId="TM21">
    <w:name w:val="TM 21"/>
    <w:basedOn w:val="Normal"/>
    <w:uiPriority w:val="1"/>
    <w:semiHidden/>
    <w:qFormat/>
    <w:rsid w:val="00FD01D2"/>
    <w:pPr>
      <w:widowControl w:val="0"/>
      <w:spacing w:before="0" w:after="0" w:line="240" w:lineRule="auto"/>
      <w:ind w:left="756" w:hanging="600"/>
      <w:jc w:val="left"/>
    </w:pPr>
    <w:rPr>
      <w:rFonts w:ascii="Arial" w:eastAsia="Arial" w:hAnsi="Arial"/>
      <w:color w:val="auto"/>
      <w:lang w:val="en-US"/>
    </w:rPr>
  </w:style>
  <w:style w:type="paragraph" w:customStyle="1" w:styleId="Titre11">
    <w:name w:val="Titre 11"/>
    <w:basedOn w:val="Normal"/>
    <w:uiPriority w:val="1"/>
    <w:semiHidden/>
    <w:qFormat/>
    <w:rsid w:val="00FD01D2"/>
    <w:pPr>
      <w:widowControl w:val="0"/>
      <w:spacing w:before="69" w:after="0" w:line="240" w:lineRule="auto"/>
      <w:jc w:val="left"/>
      <w:outlineLvl w:val="1"/>
    </w:pPr>
    <w:rPr>
      <w:rFonts w:ascii="Arial" w:eastAsia="Arial" w:hAnsi="Arial"/>
      <w:b/>
      <w:bCs/>
      <w:color w:val="auto"/>
      <w:sz w:val="24"/>
      <w:szCs w:val="24"/>
      <w:lang w:val="en-US"/>
    </w:rPr>
  </w:style>
  <w:style w:type="paragraph" w:customStyle="1" w:styleId="Titre21">
    <w:name w:val="Titre 21"/>
    <w:basedOn w:val="Normal"/>
    <w:uiPriority w:val="1"/>
    <w:semiHidden/>
    <w:qFormat/>
    <w:rsid w:val="00FD01D2"/>
    <w:pPr>
      <w:widowControl w:val="0"/>
      <w:spacing w:before="0" w:after="0" w:line="240" w:lineRule="auto"/>
      <w:ind w:left="731"/>
      <w:jc w:val="left"/>
      <w:outlineLvl w:val="2"/>
    </w:pPr>
    <w:rPr>
      <w:rFonts w:ascii="Arial" w:eastAsia="Arial" w:hAnsi="Arial"/>
      <w:b/>
      <w:bCs/>
      <w:color w:val="auto"/>
      <w:u w:val="single"/>
      <w:lang w:val="en-US"/>
    </w:rPr>
  </w:style>
  <w:style w:type="paragraph" w:customStyle="1" w:styleId="Titre31">
    <w:name w:val="Titre 31"/>
    <w:basedOn w:val="Normal"/>
    <w:uiPriority w:val="1"/>
    <w:semiHidden/>
    <w:qFormat/>
    <w:rsid w:val="00FD01D2"/>
    <w:pPr>
      <w:widowControl w:val="0"/>
      <w:spacing w:before="0" w:after="0" w:line="240" w:lineRule="auto"/>
      <w:ind w:left="156"/>
      <w:jc w:val="left"/>
      <w:outlineLvl w:val="3"/>
    </w:pPr>
    <w:rPr>
      <w:rFonts w:ascii="Arial" w:eastAsia="Arial" w:hAnsi="Arial"/>
      <w:b/>
      <w:bCs/>
      <w:i/>
      <w:color w:val="auto"/>
      <w:lang w:val="en-US"/>
    </w:rPr>
  </w:style>
  <w:style w:type="paragraph" w:customStyle="1" w:styleId="TableParagraph">
    <w:name w:val="Table Paragraph"/>
    <w:basedOn w:val="Normal"/>
    <w:uiPriority w:val="1"/>
    <w:semiHidden/>
    <w:qFormat/>
    <w:rsid w:val="00FD01D2"/>
    <w:pPr>
      <w:widowControl w:val="0"/>
      <w:spacing w:before="0" w:after="0" w:line="240" w:lineRule="auto"/>
      <w:jc w:val="left"/>
    </w:pPr>
    <w:rPr>
      <w:rFonts w:eastAsia="Calibri"/>
      <w:color w:val="auto"/>
      <w:sz w:val="22"/>
      <w:szCs w:val="22"/>
      <w:lang w:val="en-US"/>
    </w:rPr>
  </w:style>
  <w:style w:type="paragraph" w:styleId="Corpsdetexte">
    <w:name w:val="Body Text"/>
    <w:basedOn w:val="Normal"/>
    <w:link w:val="CorpsdetexteCar"/>
    <w:uiPriority w:val="1"/>
    <w:qFormat/>
    <w:locked/>
    <w:rsid w:val="00FD01D2"/>
    <w:pPr>
      <w:spacing w:before="0" w:after="0" w:line="240" w:lineRule="auto"/>
    </w:pPr>
    <w:rPr>
      <w:rFonts w:ascii="Comic Sans MS" w:hAnsi="Comic Sans MS"/>
      <w:color w:val="auto"/>
      <w:sz w:val="1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D01D2"/>
    <w:rPr>
      <w:rFonts w:ascii="Comic Sans MS" w:hAnsi="Comic Sans MS"/>
      <w:color w:val="auto"/>
      <w:sz w:val="18"/>
      <w:szCs w:val="24"/>
      <w:lang w:eastAsia="fr-FR"/>
    </w:rPr>
  </w:style>
  <w:style w:type="character" w:styleId="lev">
    <w:name w:val="Strong"/>
    <w:basedOn w:val="Policepardfaut"/>
    <w:qFormat/>
    <w:locked/>
    <w:rsid w:val="00FD01D2"/>
    <w:rPr>
      <w:b/>
      <w:bCs/>
    </w:rPr>
  </w:style>
  <w:style w:type="paragraph" w:styleId="Normalcentr">
    <w:name w:val="Block Text"/>
    <w:basedOn w:val="Normal"/>
    <w:locked/>
    <w:rsid w:val="00062647"/>
    <w:pPr>
      <w:tabs>
        <w:tab w:val="left" w:pos="560"/>
      </w:tabs>
      <w:spacing w:before="0" w:after="0" w:line="240" w:lineRule="auto"/>
      <w:ind w:left="567" w:right="-22"/>
    </w:pPr>
    <w:rPr>
      <w:rFonts w:ascii="New York" w:hAnsi="New York"/>
      <w:color w:val="auto"/>
      <w:sz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.CADET-INTER\AppData\Roaming\Microsoft\Templates\proposition_V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F040-BDEB-40E7-BDC8-2C9C0EF1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proposition_V6.dotx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MARTINAGE</dc:creator>
  <cp:lastModifiedBy>Aude geairain</cp:lastModifiedBy>
  <cp:revision>2</cp:revision>
  <cp:lastPrinted>2017-03-31T09:06:00Z</cp:lastPrinted>
  <dcterms:created xsi:type="dcterms:W3CDTF">2018-01-11T13:48:00Z</dcterms:created>
  <dcterms:modified xsi:type="dcterms:W3CDTF">2018-01-11T13:48:00Z</dcterms:modified>
</cp:coreProperties>
</file>